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lang w:val="ru-RU"/>
        </w:rPr>
      </w:pPr>
      <w:r w:rsidRPr="006F1892">
        <w:rPr>
          <w:b/>
          <w:bCs/>
          <w:lang w:val="ru-RU"/>
        </w:rPr>
        <w:t>Годовой календарный</w:t>
      </w:r>
      <w:r>
        <w:rPr>
          <w:b/>
          <w:bCs/>
        </w:rPr>
        <w:t> </w:t>
      </w:r>
      <w:r w:rsidRPr="006F1892">
        <w:rPr>
          <w:b/>
          <w:bCs/>
          <w:lang w:val="ru-RU"/>
        </w:rPr>
        <w:t xml:space="preserve"> учебный график</w:t>
      </w:r>
      <w:r w:rsidRPr="006F1892">
        <w:rPr>
          <w:lang w:val="ru-RU"/>
        </w:rPr>
        <w:t xml:space="preserve">  </w:t>
      </w:r>
      <w:r w:rsidRPr="006F1892">
        <w:rPr>
          <w:b/>
          <w:bCs/>
          <w:lang w:val="ru-RU"/>
        </w:rPr>
        <w:t>МКОУ "Паликская средняя общеобразовательная школа № 1"</w:t>
      </w:r>
      <w:r w:rsidRPr="006F1892">
        <w:rPr>
          <w:lang w:val="ru-RU"/>
        </w:rPr>
        <w:t xml:space="preserve"> </w:t>
      </w:r>
    </w:p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b/>
          <w:bCs/>
          <w:lang w:val="ru-RU"/>
        </w:rPr>
      </w:pPr>
      <w:r w:rsidRPr="006F1892">
        <w:rPr>
          <w:lang w:val="ru-RU"/>
        </w:rPr>
        <w:t xml:space="preserve"> </w:t>
      </w:r>
      <w:r>
        <w:rPr>
          <w:b/>
          <w:bCs/>
          <w:lang w:val="ru-RU"/>
        </w:rPr>
        <w:t>на 2023-2024</w:t>
      </w:r>
      <w:r w:rsidRPr="006F1892">
        <w:rPr>
          <w:b/>
          <w:bCs/>
          <w:lang w:val="ru-RU"/>
        </w:rPr>
        <w:t xml:space="preserve"> учебный год</w:t>
      </w:r>
    </w:p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lang w:val="ru-RU"/>
        </w:rPr>
      </w:pPr>
      <w:r>
        <w:rPr>
          <w:b/>
          <w:bCs/>
          <w:lang w:val="ru-RU"/>
        </w:rPr>
        <w:t>основное</w:t>
      </w:r>
      <w:r w:rsidRPr="006F1892">
        <w:rPr>
          <w:b/>
          <w:bCs/>
          <w:lang w:val="ru-RU"/>
        </w:rPr>
        <w:t xml:space="preserve"> общее образование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    </w:t>
      </w:r>
      <w:r>
        <w:rPr>
          <w:lang w:val="ru-RU"/>
        </w:rPr>
        <w:t>Годовой календарный учебный график является одним из основных документов, регламентирующих организацию образовательного процесса учреждения.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Начало и окончание учебного года.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lang w:val="ru-RU"/>
        </w:rPr>
        <w:t>Учебный год в образовательном учреждении начинается</w:t>
      </w:r>
      <w:r>
        <w:t> </w:t>
      </w:r>
      <w:r>
        <w:rPr>
          <w:lang w:val="ru-RU"/>
        </w:rPr>
        <w:t>1 сентября 2023 года.</w:t>
      </w:r>
    </w:p>
    <w:p w:rsidR="00E55EB1" w:rsidRDefault="00E55EB1" w:rsidP="00BA5BB7">
      <w:pPr>
        <w:shd w:val="clear" w:color="auto" w:fill="FFFFFF"/>
        <w:spacing w:before="60" w:after="60"/>
        <w:rPr>
          <w:lang w:val="ru-RU"/>
        </w:rPr>
      </w:pPr>
      <w:r>
        <w:rPr>
          <w:lang w:val="ru-RU"/>
        </w:rPr>
        <w:t>Окончание учебного года -</w:t>
      </w:r>
      <w:r>
        <w:t> </w:t>
      </w:r>
      <w:r>
        <w:rPr>
          <w:lang w:val="ru-RU"/>
        </w:rPr>
        <w:t>24 мая 2024года.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BA5BB7">
      <w:pPr>
        <w:spacing w:before="60" w:after="60"/>
        <w:rPr>
          <w:shd w:val="clear" w:color="auto" w:fill="FFFFFF"/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Продолжительность учебного года </w:t>
      </w:r>
      <w:r>
        <w:rPr>
          <w:shd w:val="clear" w:color="auto" w:fill="FFFFFF"/>
          <w:lang w:val="ru-RU"/>
        </w:rPr>
        <w:t>– 34 учебные недели. Продолжительность каникул в течение учебного года составляет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31 календарный день. Обучающиеся 5-9 классов занимаются 5 дней в неделю.</w:t>
      </w:r>
    </w:p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  <w:r>
        <w:rPr>
          <w:shd w:val="clear" w:color="auto" w:fill="FFFFFF"/>
        </w:rPr>
        <w:t> </w:t>
      </w:r>
    </w:p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  <w:lang w:val="ru-RU"/>
        </w:rPr>
        <w:t>Все классы образовательного учреждения занимаются в первую смену. Начало учебных занятий - 8 часов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>30 минут.</w:t>
      </w:r>
    </w:p>
    <w:p w:rsidR="00E55EB1" w:rsidRPr="00942862" w:rsidRDefault="00E55EB1" w:rsidP="00BA5BB7">
      <w:pPr>
        <w:spacing w:before="60" w:after="60"/>
        <w:rPr>
          <w:shd w:val="clear" w:color="auto" w:fill="FFFFFF"/>
          <w:lang w:val="ru-RU"/>
        </w:rPr>
      </w:pPr>
    </w:p>
    <w:p w:rsidR="00E55EB1" w:rsidRPr="00942862" w:rsidRDefault="00E55EB1" w:rsidP="00BA5BB7">
      <w:pPr>
        <w:spacing w:before="60" w:after="60"/>
        <w:jc w:val="center"/>
        <w:rPr>
          <w:shd w:val="clear" w:color="auto" w:fill="FFFFFF"/>
          <w:lang w:val="ru-RU"/>
        </w:rPr>
      </w:pPr>
      <w:r w:rsidRPr="00942862">
        <w:rPr>
          <w:b/>
          <w:bCs/>
          <w:lang w:val="ru-RU"/>
        </w:rPr>
        <w:t>Продолжительность четвертей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1 четверть (01.09.23 – 27.10.23)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2 четверть (</w:t>
      </w:r>
      <w:r w:rsidRPr="00BA5BB7">
        <w:rPr>
          <w:lang w:val="ru-RU" w:eastAsia="en-US"/>
        </w:rPr>
        <w:t>06.11.23</w:t>
      </w:r>
      <w:r w:rsidRPr="00BA5BB7">
        <w:rPr>
          <w:shd w:val="clear" w:color="auto" w:fill="FFFFFF"/>
          <w:lang w:val="ru-RU"/>
        </w:rPr>
        <w:t>–</w:t>
      </w:r>
      <w:r w:rsidRPr="00BA5BB7">
        <w:rPr>
          <w:lang w:val="ru-RU" w:eastAsia="en-US"/>
        </w:rPr>
        <w:t>29.12.23</w:t>
      </w:r>
      <w:r w:rsidRPr="00BA5BB7">
        <w:rPr>
          <w:shd w:val="clear" w:color="auto" w:fill="FFFFFF"/>
          <w:lang w:val="ru-RU"/>
        </w:rPr>
        <w:t>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3 четверть (</w:t>
      </w:r>
      <w:r w:rsidRPr="00BA5BB7">
        <w:rPr>
          <w:lang w:val="ru-RU" w:eastAsia="en-US"/>
        </w:rPr>
        <w:t>09.01.24</w:t>
      </w:r>
      <w:r w:rsidRPr="00BA5BB7">
        <w:rPr>
          <w:shd w:val="clear" w:color="auto" w:fill="FFFFFF"/>
          <w:lang w:val="ru-RU"/>
        </w:rPr>
        <w:t>–</w:t>
      </w:r>
      <w:r w:rsidRPr="00EC488C">
        <w:rPr>
          <w:lang w:eastAsia="en-US"/>
        </w:rPr>
        <w:t> </w:t>
      </w:r>
      <w:r w:rsidRPr="00BA5BB7">
        <w:rPr>
          <w:lang w:val="ru-RU" w:eastAsia="en-US"/>
        </w:rPr>
        <w:t>22.03.24</w:t>
      </w:r>
      <w:r w:rsidRPr="00BA5BB7">
        <w:rPr>
          <w:shd w:val="clear" w:color="auto" w:fill="FFFFFF"/>
          <w:lang w:val="ru-RU"/>
        </w:rPr>
        <w:t>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4 четверть (</w:t>
      </w:r>
      <w:r w:rsidRPr="00BA5BB7">
        <w:rPr>
          <w:lang w:val="ru-RU" w:eastAsia="en-US"/>
        </w:rPr>
        <w:t>03.04.24</w:t>
      </w:r>
      <w:r w:rsidRPr="00BA5BB7">
        <w:rPr>
          <w:shd w:val="clear" w:color="auto" w:fill="FFFFFF"/>
          <w:lang w:val="ru-RU"/>
        </w:rPr>
        <w:t>– 24.05.24)</w:t>
      </w:r>
    </w:p>
    <w:p w:rsidR="00E55EB1" w:rsidRPr="00BA5BB7" w:rsidRDefault="00E55EB1" w:rsidP="00BA5BB7">
      <w:pPr>
        <w:shd w:val="clear" w:color="auto" w:fill="FFFFFF"/>
        <w:spacing w:before="60" w:after="60"/>
        <w:jc w:val="center"/>
        <w:rPr>
          <w:lang w:val="ru-RU"/>
        </w:rPr>
      </w:pPr>
      <w:r w:rsidRPr="00521168">
        <w:t> </w:t>
      </w:r>
      <w:r w:rsidRPr="00521168">
        <w:rPr>
          <w:shd w:val="clear" w:color="auto" w:fill="FFFFFF"/>
        </w:rPr>
        <w:t> 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b/>
          <w:bCs/>
          <w:shd w:val="clear" w:color="auto" w:fill="FFFFFF"/>
          <w:lang w:val="ru-RU"/>
        </w:rPr>
        <w:t>Продолжительность уроков</w:t>
      </w:r>
    </w:p>
    <w:p w:rsidR="00E55EB1" w:rsidRPr="00BA5BB7" w:rsidRDefault="00E55EB1" w:rsidP="00BA5BB7">
      <w:pPr>
        <w:spacing w:after="150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 xml:space="preserve">                                                </w:t>
      </w:r>
      <w:r>
        <w:rPr>
          <w:shd w:val="clear" w:color="auto" w:fill="FFFFFF"/>
          <w:lang w:val="ru-RU"/>
        </w:rPr>
        <w:t xml:space="preserve">5 </w:t>
      </w:r>
      <w:r w:rsidRPr="00BA5BB7">
        <w:rPr>
          <w:shd w:val="clear" w:color="auto" w:fill="FFFFFF"/>
          <w:lang w:val="ru-RU"/>
        </w:rPr>
        <w:t>-</w:t>
      </w:r>
      <w:r>
        <w:rPr>
          <w:shd w:val="clear" w:color="auto" w:fill="FFFFFF"/>
          <w:lang w:val="ru-RU"/>
        </w:rPr>
        <w:t xml:space="preserve"> 9</w:t>
      </w:r>
      <w:r w:rsidRPr="00BA5BB7">
        <w:rPr>
          <w:shd w:val="clear" w:color="auto" w:fill="FFFFFF"/>
          <w:lang w:val="ru-RU"/>
        </w:rPr>
        <w:t xml:space="preserve"> класс</w:t>
      </w:r>
      <w:r>
        <w:rPr>
          <w:shd w:val="clear" w:color="auto" w:fill="FFFFFF"/>
        </w:rPr>
        <w:t> </w:t>
      </w:r>
      <w:r w:rsidRPr="00BA5BB7">
        <w:rPr>
          <w:shd w:val="clear" w:color="auto" w:fill="FFFFFF"/>
          <w:lang w:val="ru-RU"/>
        </w:rPr>
        <w:t>-</w:t>
      </w:r>
      <w:r>
        <w:rPr>
          <w:shd w:val="clear" w:color="auto" w:fill="FFFFFF"/>
        </w:rPr>
        <w:t> </w:t>
      </w:r>
      <w:r w:rsidRPr="00BA5BB7">
        <w:rPr>
          <w:shd w:val="clear" w:color="auto" w:fill="FFFFFF"/>
          <w:lang w:val="ru-RU"/>
        </w:rPr>
        <w:t>40 минут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521168">
        <w:rPr>
          <w:shd w:val="clear" w:color="auto" w:fill="FFFFFF"/>
        </w:rPr>
        <w:t> </w:t>
      </w:r>
    </w:p>
    <w:p w:rsidR="00E55EB1" w:rsidRPr="00942862" w:rsidRDefault="00E55EB1" w:rsidP="00BA5BB7">
      <w:pPr>
        <w:shd w:val="clear" w:color="auto" w:fill="FFFFFF"/>
        <w:spacing w:after="150"/>
        <w:jc w:val="center"/>
        <w:rPr>
          <w:b/>
          <w:bCs/>
          <w:lang w:val="ru-RU"/>
        </w:rPr>
      </w:pPr>
      <w:r w:rsidRPr="00521168">
        <w:t> </w:t>
      </w:r>
      <w:r w:rsidRPr="00942862">
        <w:rPr>
          <w:b/>
          <w:bCs/>
          <w:lang w:val="ru-RU"/>
        </w:rPr>
        <w:t>Сроки проведения и продолжительность каникул</w:t>
      </w:r>
    </w:p>
    <w:p w:rsidR="00E55EB1" w:rsidRPr="00942862" w:rsidRDefault="00E55EB1" w:rsidP="00BA5BB7">
      <w:pPr>
        <w:shd w:val="clear" w:color="auto" w:fill="FFFFFF"/>
        <w:spacing w:after="150"/>
        <w:jc w:val="center"/>
        <w:rPr>
          <w:lang w:val="ru-RU"/>
        </w:rPr>
      </w:pPr>
    </w:p>
    <w:tbl>
      <w:tblPr>
        <w:tblW w:w="7556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0"/>
        <w:gridCol w:w="1698"/>
        <w:gridCol w:w="2279"/>
        <w:gridCol w:w="1499"/>
      </w:tblGrid>
      <w:tr w:rsidR="00E55EB1" w:rsidRPr="00EC488C" w:rsidTr="00E6238E">
        <w:trPr>
          <w:trHeight w:val="511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b/>
                <w:bCs/>
                <w:lang w:eastAsia="en-US"/>
              </w:rPr>
              <w:t>Каникулы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rPr>
                <w:lang w:eastAsia="en-US"/>
              </w:rPr>
            </w:pPr>
            <w:r w:rsidRPr="00EC488C">
              <w:rPr>
                <w:b/>
                <w:bCs/>
                <w:lang w:eastAsia="en-US"/>
              </w:rPr>
              <w:t>Начало 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rPr>
                <w:lang w:eastAsia="en-US"/>
              </w:rPr>
            </w:pPr>
            <w:r w:rsidRPr="00EC488C">
              <w:rPr>
                <w:b/>
                <w:bCs/>
                <w:lang w:eastAsia="en-US"/>
              </w:rPr>
              <w:t> Окончание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rPr>
                <w:lang w:eastAsia="en-US"/>
              </w:rPr>
            </w:pPr>
            <w:r w:rsidRPr="00EC488C">
              <w:rPr>
                <w:b/>
                <w:bCs/>
                <w:lang w:eastAsia="en-US"/>
              </w:rPr>
              <w:t>Количество дней 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Осенние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28.10.23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05.11.23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Зимние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31.12.23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08.01.24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Весенние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  <w:r>
              <w:rPr>
                <w:lang w:eastAsia="en-US"/>
              </w:rPr>
              <w:t>25.03.24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02.04.24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55EB1" w:rsidRPr="00EC488C" w:rsidTr="00E6238E">
        <w:trPr>
          <w:trHeight w:val="270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31</w:t>
            </w:r>
          </w:p>
        </w:tc>
      </w:tr>
    </w:tbl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</w:p>
    <w:p w:rsidR="00E55EB1" w:rsidRPr="00942862" w:rsidRDefault="00E55EB1" w:rsidP="00942862">
      <w:pPr>
        <w:spacing w:before="60" w:after="60"/>
        <w:rPr>
          <w:shd w:val="clear" w:color="auto" w:fill="FFFFFF"/>
          <w:lang w:val="ru-RU"/>
        </w:rPr>
      </w:pP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</w:p>
    <w:p w:rsidR="00E55EB1" w:rsidRDefault="00E55EB1" w:rsidP="00E30FAF">
      <w:pPr>
        <w:snapToGrid w:val="0"/>
        <w:rPr>
          <w:lang w:val="ru-RU" w:eastAsia="ar-SA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Проведение промежуточной аттестации</w:t>
      </w:r>
      <w:r>
        <w:rPr>
          <w:lang w:val="ru-RU" w:eastAsia="ar-SA"/>
        </w:rPr>
        <w:t xml:space="preserve"> </w:t>
      </w:r>
    </w:p>
    <w:p w:rsidR="00E55EB1" w:rsidRDefault="00E55EB1" w:rsidP="006F1892">
      <w:pPr>
        <w:spacing w:before="30" w:after="30"/>
        <w:rPr>
          <w:lang w:val="ru-RU"/>
        </w:rPr>
      </w:pPr>
      <w:r>
        <w:rPr>
          <w:lang w:val="ru-RU"/>
        </w:rPr>
        <w:t xml:space="preserve">Промежуточная аттестация в 5 - 8 классах проводится с 14 по 24 мая </w:t>
      </w:r>
      <w:smartTag w:uri="urn:schemas-microsoft-com:office:smarttags" w:element="metricconverter">
        <w:smartTagPr>
          <w:attr w:name="ProductID" w:val="2024 г"/>
        </w:smartTagPr>
        <w:r>
          <w:rPr>
            <w:lang w:val="ru-RU"/>
          </w:rPr>
          <w:t>2024 г</w:t>
        </w:r>
      </w:smartTag>
      <w:r>
        <w:rPr>
          <w:lang w:val="ru-RU"/>
        </w:rPr>
        <w:t>.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E55EB1" w:rsidRDefault="00E55EB1" w:rsidP="006F1892">
      <w:pPr>
        <w:spacing w:before="30" w:after="30"/>
        <w:jc w:val="both"/>
        <w:rPr>
          <w:b/>
          <w:bCs/>
          <w:lang w:val="ru-RU"/>
        </w:rPr>
      </w:pP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b/>
          <w:bCs/>
          <w:lang w:val="ru-RU"/>
        </w:rPr>
        <w:t xml:space="preserve">    Проведение государственной итоговой аттестации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 9 классе</w:t>
      </w:r>
    </w:p>
    <w:p w:rsidR="00E55EB1" w:rsidRDefault="00E55EB1" w:rsidP="006F1892">
      <w:pPr>
        <w:spacing w:before="30" w:after="30"/>
        <w:rPr>
          <w:lang w:val="ru-RU"/>
        </w:rPr>
      </w:pPr>
      <w:r>
        <w:rPr>
          <w:lang w:val="ru-RU"/>
        </w:rPr>
        <w:t xml:space="preserve">         Государственная итоговая аттестация  выпускников школы осуществляется в соответствии с положением о государственной итоговой аттестации выпускников общеобразовательных учреждений, утверждаемым   Министерством образования     и науки   Российской Федерации.</w:t>
      </w:r>
      <w:r>
        <w:rPr>
          <w:b/>
          <w:bCs/>
        </w:rPr>
        <w:t> </w:t>
      </w:r>
    </w:p>
    <w:p w:rsidR="00E55EB1" w:rsidRDefault="00E55EB1" w:rsidP="006F1892">
      <w:pPr>
        <w:ind w:firstLine="540"/>
        <w:jc w:val="both"/>
        <w:rPr>
          <w:lang w:val="ru-RU"/>
        </w:rPr>
      </w:pPr>
      <w:r>
        <w:rPr>
          <w:lang w:val="ru-RU"/>
        </w:rPr>
        <w:t xml:space="preserve">Аттестация выпускников за курс основной школы осуществляется в сроки, установленные Министерством образования и науки Российской Федерации  в форме ОГЭ. </w:t>
      </w:r>
    </w:p>
    <w:p w:rsidR="00E55EB1" w:rsidRDefault="00E55EB1" w:rsidP="006F1892">
      <w:pPr>
        <w:jc w:val="both"/>
        <w:rPr>
          <w:lang w:val="ru-RU"/>
        </w:rPr>
      </w:pPr>
      <w:r>
        <w:rPr>
          <w:lang w:val="ru-RU"/>
        </w:rPr>
        <w:t>Выпускные экзамены проводятся на основе программ базисного обучения: 2 обязательных предмета (русский язык и математика) и два по выбору выпускника.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</w:p>
    <w:p w:rsidR="00E55EB1" w:rsidRDefault="00E55EB1" w:rsidP="006F1892">
      <w:pPr>
        <w:spacing w:before="30" w:after="30"/>
        <w:jc w:val="both"/>
        <w:rPr>
          <w:b/>
          <w:lang w:val="ru-RU"/>
        </w:rPr>
      </w:pPr>
      <w:r>
        <w:rPr>
          <w:b/>
        </w:rPr>
        <w:t> </w:t>
      </w:r>
      <w:r>
        <w:rPr>
          <w:b/>
          <w:lang w:val="ru-RU"/>
        </w:rPr>
        <w:t xml:space="preserve"> Время проведения внеклассных мероприятий: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классные часы указаны в расписании после уроков;</w:t>
      </w:r>
    </w:p>
    <w:p w:rsidR="00E55EB1" w:rsidRDefault="00E55EB1" w:rsidP="006F1892">
      <w:pPr>
        <w:spacing w:before="30" w:after="30"/>
        <w:jc w:val="both"/>
        <w:rPr>
          <w:lang w:val="ru-RU" w:eastAsia="ar-SA"/>
        </w:rPr>
      </w:pPr>
      <w:r>
        <w:rPr>
          <w:lang w:val="ru-RU"/>
        </w:rPr>
        <w:t>- внеурочная деятельность, кружки и спортивные секции проводятся во второй половине дня, начинаются в 13.30 до 18.00 (регламентируются расписанием)</w:t>
      </w:r>
      <w:r>
        <w:rPr>
          <w:lang w:val="ru-RU" w:eastAsia="ar-SA"/>
        </w:rPr>
        <w:t>.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</w:p>
    <w:p w:rsidR="00E55EB1" w:rsidRDefault="00E55EB1" w:rsidP="006F1892">
      <w:pPr>
        <w:spacing w:before="30" w:after="30"/>
        <w:jc w:val="both"/>
        <w:rPr>
          <w:b/>
          <w:lang w:val="ru-RU"/>
        </w:rPr>
      </w:pPr>
      <w:r>
        <w:rPr>
          <w:b/>
          <w:lang w:val="ru-RU"/>
        </w:rPr>
        <w:t xml:space="preserve"> Школьные родительские собрания: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общешкольные родительские собрания проводятся 2 раза в учебном году;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классные родительские собрания проводятся 1 раз в четверть.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Организация горячего питания:</w:t>
      </w:r>
      <w:r>
        <w:t> </w:t>
      </w:r>
      <w:r>
        <w:rPr>
          <w:lang w:val="ru-RU"/>
        </w:rPr>
        <w:t>обед – 11:40.</w:t>
      </w:r>
    </w:p>
    <w:p w:rsidR="00E55EB1" w:rsidRDefault="00E55EB1"/>
    <w:sectPr w:rsidR="00E55EB1" w:rsidSect="00A3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892"/>
    <w:rsid w:val="0005139C"/>
    <w:rsid w:val="001954A1"/>
    <w:rsid w:val="001A5FDC"/>
    <w:rsid w:val="001C7C43"/>
    <w:rsid w:val="001F535F"/>
    <w:rsid w:val="00235AD9"/>
    <w:rsid w:val="00254E02"/>
    <w:rsid w:val="002654FB"/>
    <w:rsid w:val="002C04F5"/>
    <w:rsid w:val="00327D0B"/>
    <w:rsid w:val="00374648"/>
    <w:rsid w:val="004B02A2"/>
    <w:rsid w:val="004D26C5"/>
    <w:rsid w:val="004E76EE"/>
    <w:rsid w:val="004F3A06"/>
    <w:rsid w:val="00521168"/>
    <w:rsid w:val="00535AB5"/>
    <w:rsid w:val="005842A6"/>
    <w:rsid w:val="005950BF"/>
    <w:rsid w:val="005B3AB0"/>
    <w:rsid w:val="00604999"/>
    <w:rsid w:val="00686175"/>
    <w:rsid w:val="0068642A"/>
    <w:rsid w:val="006A1B6C"/>
    <w:rsid w:val="006B5875"/>
    <w:rsid w:val="006D401D"/>
    <w:rsid w:val="006F1892"/>
    <w:rsid w:val="007E1EC4"/>
    <w:rsid w:val="007E3128"/>
    <w:rsid w:val="00892C8B"/>
    <w:rsid w:val="00942862"/>
    <w:rsid w:val="00A1498F"/>
    <w:rsid w:val="00A3355A"/>
    <w:rsid w:val="00AB5E3B"/>
    <w:rsid w:val="00AF235D"/>
    <w:rsid w:val="00B46F08"/>
    <w:rsid w:val="00BA5619"/>
    <w:rsid w:val="00BA5BB7"/>
    <w:rsid w:val="00CA7027"/>
    <w:rsid w:val="00D24CC8"/>
    <w:rsid w:val="00DC0CD3"/>
    <w:rsid w:val="00E30FAF"/>
    <w:rsid w:val="00E55EB1"/>
    <w:rsid w:val="00E6238E"/>
    <w:rsid w:val="00EC488C"/>
    <w:rsid w:val="00ED4F76"/>
    <w:rsid w:val="00F1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9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11</cp:revision>
  <dcterms:created xsi:type="dcterms:W3CDTF">2019-04-26T07:51:00Z</dcterms:created>
  <dcterms:modified xsi:type="dcterms:W3CDTF">2023-10-03T09:29:00Z</dcterms:modified>
</cp:coreProperties>
</file>