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37" w:rsidRDefault="005B0A37" w:rsidP="00523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0A37" w:rsidRPr="00060594" w:rsidRDefault="005B0A37" w:rsidP="0052381A">
      <w:pPr>
        <w:jc w:val="center"/>
        <w:rPr>
          <w:rFonts w:ascii="Times New Roman" w:hAnsi="Times New Roman"/>
          <w:sz w:val="24"/>
          <w:szCs w:val="24"/>
        </w:rPr>
      </w:pPr>
      <w:r w:rsidRPr="00060594">
        <w:rPr>
          <w:rFonts w:ascii="Times New Roman" w:hAnsi="Times New Roman"/>
          <w:sz w:val="24"/>
          <w:szCs w:val="24"/>
        </w:rPr>
        <w:t>Муниципальное казённое общеобразовательное учреждение</w:t>
      </w:r>
    </w:p>
    <w:p w:rsidR="005B0A37" w:rsidRPr="00060594" w:rsidRDefault="005B0A37" w:rsidP="0052381A">
      <w:pPr>
        <w:jc w:val="center"/>
        <w:rPr>
          <w:rFonts w:ascii="Times New Roman" w:hAnsi="Times New Roman"/>
          <w:sz w:val="24"/>
          <w:szCs w:val="24"/>
        </w:rPr>
      </w:pPr>
      <w:r w:rsidRPr="00060594">
        <w:rPr>
          <w:rFonts w:ascii="Times New Roman" w:hAnsi="Times New Roman"/>
          <w:sz w:val="24"/>
          <w:szCs w:val="24"/>
        </w:rPr>
        <w:t>«Паликская средняя общеобразовательная школа № 1»</w:t>
      </w:r>
    </w:p>
    <w:p w:rsidR="005B0A37" w:rsidRPr="00060594" w:rsidRDefault="005B0A37" w:rsidP="0052381A">
      <w:pPr>
        <w:jc w:val="center"/>
        <w:rPr>
          <w:rFonts w:ascii="Times New Roman" w:hAnsi="Times New Roman"/>
          <w:sz w:val="24"/>
          <w:szCs w:val="24"/>
        </w:rPr>
      </w:pPr>
    </w:p>
    <w:p w:rsidR="005B0A37" w:rsidRPr="003B5E91" w:rsidRDefault="005B0A37" w:rsidP="0052381A">
      <w:pPr>
        <w:rPr>
          <w:rFonts w:ascii="Times New Roman" w:hAnsi="Times New Roman"/>
          <w:b/>
          <w:i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9.55pt;margin-top:.9pt;width:171.7pt;height:117pt;z-index:251658240" stroked="f">
            <v:textbox style="mso-next-textbox:#_x0000_s1026">
              <w:txbxContent>
                <w:p w:rsidR="005B0A37" w:rsidRPr="00267E4E" w:rsidRDefault="005B0A37" w:rsidP="0052381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7E4E">
                    <w:rPr>
                      <w:rFonts w:ascii="Times New Roman" w:hAnsi="Times New Roman"/>
                      <w:sz w:val="20"/>
                      <w:szCs w:val="20"/>
                    </w:rPr>
                    <w:t xml:space="preserve">Утверждаю. </w:t>
                  </w:r>
                </w:p>
                <w:p w:rsidR="005B0A37" w:rsidRPr="00267E4E" w:rsidRDefault="005B0A37" w:rsidP="0052381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7E4E">
                    <w:rPr>
                      <w:rFonts w:ascii="Times New Roman" w:hAnsi="Times New Roman"/>
                      <w:sz w:val="20"/>
                      <w:szCs w:val="20"/>
                    </w:rPr>
                    <w:t>Директор школы</w:t>
                  </w:r>
                </w:p>
                <w:p w:rsidR="005B0A37" w:rsidRPr="00267E4E" w:rsidRDefault="005B0A37" w:rsidP="0052381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7E4E">
                    <w:rPr>
                      <w:rFonts w:ascii="Times New Roman" w:hAnsi="Times New Roman"/>
                      <w:sz w:val="20"/>
                      <w:szCs w:val="20"/>
                    </w:rPr>
                    <w:t>_________ Ю.А. Шалыгина</w:t>
                  </w:r>
                </w:p>
                <w:p w:rsidR="005B0A37" w:rsidRPr="00267E4E" w:rsidRDefault="005B0A37" w:rsidP="0052381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№ 82  от  01.09.2023</w:t>
                  </w:r>
                  <w:r w:rsidRPr="00267E4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153.45pt;margin-top:.9pt;width:166.5pt;height:117pt;z-index:251659264" stroked="f">
            <v:textbox style="mso-next-textbox:#_x0000_s1027">
              <w:txbxContent>
                <w:p w:rsidR="005B0A37" w:rsidRDefault="005B0A37" w:rsidP="0052381A"/>
              </w:txbxContent>
            </v:textbox>
          </v:shape>
        </w:pict>
      </w:r>
    </w:p>
    <w:p w:rsidR="005B0A37" w:rsidRPr="003B5E91" w:rsidRDefault="005B0A37" w:rsidP="0052381A">
      <w:pPr>
        <w:rPr>
          <w:rFonts w:ascii="Times New Roman" w:hAnsi="Times New Roman"/>
          <w:b/>
          <w:i/>
        </w:rPr>
      </w:pPr>
    </w:p>
    <w:p w:rsidR="005B0A37" w:rsidRPr="003B5E91" w:rsidRDefault="005B0A37" w:rsidP="0052381A">
      <w:pPr>
        <w:rPr>
          <w:rFonts w:ascii="Times New Roman" w:hAnsi="Times New Roman"/>
          <w:b/>
          <w:i/>
        </w:rPr>
      </w:pPr>
    </w:p>
    <w:p w:rsidR="005B0A37" w:rsidRPr="003B5E91" w:rsidRDefault="005B0A37" w:rsidP="0052381A">
      <w:pPr>
        <w:rPr>
          <w:rFonts w:ascii="Times New Roman" w:hAnsi="Times New Roman"/>
          <w:b/>
          <w:i/>
        </w:rPr>
      </w:pPr>
    </w:p>
    <w:p w:rsidR="005B0A37" w:rsidRPr="003B5E91" w:rsidRDefault="005B0A37" w:rsidP="0052381A">
      <w:pPr>
        <w:rPr>
          <w:rFonts w:ascii="Times New Roman" w:hAnsi="Times New Roman"/>
          <w:b/>
          <w:i/>
        </w:rPr>
      </w:pPr>
    </w:p>
    <w:p w:rsidR="005B0A37" w:rsidRPr="003B5E91" w:rsidRDefault="005B0A37" w:rsidP="0052381A">
      <w:pPr>
        <w:rPr>
          <w:rFonts w:ascii="Times New Roman" w:hAnsi="Times New Roman"/>
          <w:b/>
          <w:i/>
        </w:rPr>
      </w:pPr>
    </w:p>
    <w:p w:rsidR="005B0A37" w:rsidRPr="00450380" w:rsidRDefault="005B0A37" w:rsidP="0052381A">
      <w:pPr>
        <w:rPr>
          <w:rFonts w:ascii="Times New Roman" w:hAnsi="Times New Roman"/>
          <w:b/>
          <w:sz w:val="28"/>
          <w:szCs w:val="28"/>
        </w:rPr>
      </w:pPr>
    </w:p>
    <w:p w:rsidR="005B0A37" w:rsidRPr="00450380" w:rsidRDefault="005B0A37" w:rsidP="0052381A">
      <w:pPr>
        <w:jc w:val="center"/>
        <w:rPr>
          <w:rFonts w:ascii="Times New Roman" w:hAnsi="Times New Roman"/>
          <w:b/>
          <w:sz w:val="28"/>
          <w:szCs w:val="28"/>
        </w:rPr>
      </w:pPr>
      <w:r w:rsidRPr="00450380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5B0A37" w:rsidRPr="00450380" w:rsidRDefault="005B0A37" w:rsidP="0052381A">
      <w:pPr>
        <w:jc w:val="center"/>
        <w:rPr>
          <w:rFonts w:ascii="Times New Roman" w:hAnsi="Times New Roman"/>
          <w:b/>
          <w:sz w:val="28"/>
          <w:szCs w:val="28"/>
        </w:rPr>
      </w:pPr>
      <w:r w:rsidRPr="00450380">
        <w:rPr>
          <w:rFonts w:ascii="Times New Roman" w:hAnsi="Times New Roman"/>
          <w:b/>
          <w:sz w:val="28"/>
          <w:szCs w:val="28"/>
        </w:rPr>
        <w:t xml:space="preserve">дополнительного образования  </w:t>
      </w:r>
    </w:p>
    <w:p w:rsidR="005B0A37" w:rsidRPr="00450380" w:rsidRDefault="005B0A37" w:rsidP="0052381A">
      <w:pPr>
        <w:jc w:val="center"/>
        <w:rPr>
          <w:rFonts w:ascii="Times New Roman" w:hAnsi="Times New Roman"/>
          <w:b/>
          <w:sz w:val="28"/>
          <w:szCs w:val="28"/>
        </w:rPr>
      </w:pPr>
      <w:r w:rsidRPr="00450380">
        <w:rPr>
          <w:rFonts w:ascii="Times New Roman" w:hAnsi="Times New Roman"/>
          <w:b/>
          <w:sz w:val="28"/>
          <w:szCs w:val="28"/>
        </w:rPr>
        <w:t>«Вокруг света»</w:t>
      </w:r>
    </w:p>
    <w:p w:rsidR="005B0A37" w:rsidRPr="00450380" w:rsidRDefault="005B0A37" w:rsidP="005238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7</w:t>
      </w:r>
      <w:r w:rsidRPr="00450380">
        <w:rPr>
          <w:rFonts w:ascii="Times New Roman" w:hAnsi="Times New Roman"/>
          <w:b/>
          <w:sz w:val="28"/>
          <w:szCs w:val="28"/>
        </w:rPr>
        <w:t xml:space="preserve"> - 9  классах</w:t>
      </w:r>
    </w:p>
    <w:p w:rsidR="005B0A37" w:rsidRPr="00450380" w:rsidRDefault="005B0A37" w:rsidP="005238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0A37" w:rsidRPr="00450380" w:rsidRDefault="005B0A37">
      <w:pPr>
        <w:rPr>
          <w:sz w:val="28"/>
          <w:szCs w:val="28"/>
        </w:rPr>
      </w:pPr>
    </w:p>
    <w:p w:rsidR="005B0A37" w:rsidRPr="00450380" w:rsidRDefault="005B0A37">
      <w:pPr>
        <w:rPr>
          <w:sz w:val="28"/>
          <w:szCs w:val="28"/>
        </w:rPr>
      </w:pPr>
    </w:p>
    <w:p w:rsidR="005B0A37" w:rsidRDefault="005B0A37"/>
    <w:p w:rsidR="005B0A37" w:rsidRDefault="005B0A37"/>
    <w:p w:rsidR="005B0A37" w:rsidRDefault="005B0A37"/>
    <w:p w:rsidR="005B0A37" w:rsidRDefault="005B0A37"/>
    <w:p w:rsidR="005B0A37" w:rsidRDefault="005B0A37"/>
    <w:p w:rsidR="005B0A37" w:rsidRDefault="005B0A37"/>
    <w:p w:rsidR="005B0A37" w:rsidRDefault="005B0A37"/>
    <w:p w:rsidR="005B0A37" w:rsidRDefault="005B0A37"/>
    <w:p w:rsidR="005B0A37" w:rsidRDefault="005B0A37"/>
    <w:p w:rsidR="005B0A37" w:rsidRPr="00FF779F" w:rsidRDefault="005B0A37" w:rsidP="00FF77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79F">
        <w:rPr>
          <w:rFonts w:ascii="Times New Roman" w:hAnsi="Times New Roman" w:cs="Times New Roman"/>
          <w:b/>
          <w:bCs/>
          <w:sz w:val="24"/>
          <w:szCs w:val="24"/>
        </w:rPr>
        <w:t>П. Новый 2023</w:t>
      </w:r>
    </w:p>
    <w:p w:rsidR="005B0A37" w:rsidRDefault="005B0A37" w:rsidP="0052381A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   Программа дополнительного образования по географии «Вокруг света» разработана на основе «Программ внеурочной деятельности. Григорьев Д.В., Степанов П.В. Познавательная деятельность и проблемно-ценностное общение. Пособие для учителей общеобразовательных учреждений». — М.: Просвещение, 2011.</w:t>
      </w:r>
    </w:p>
    <w:p w:rsidR="005B0A37" w:rsidRDefault="005B0A37" w:rsidP="0052381A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Программа предназначена для организации повышения интереса учащихся к изучению школьного курса географии. </w:t>
      </w:r>
    </w:p>
    <w:p w:rsidR="005B0A37" w:rsidRDefault="005B0A37" w:rsidP="0052381A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Один из путей мотивации учащихся к изучению географии -  внеклассная работа, которая является неотъемлемой составляющей учебно – воспитательного процесса.</w:t>
      </w:r>
    </w:p>
    <w:p w:rsidR="005B0A37" w:rsidRDefault="005B0A37" w:rsidP="0052381A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Занятия кружка «Вокруг света»  помогают обогатить знания детей, способствуют развитию индивидуальных качеств, раскрытию способностей учащихся.</w:t>
      </w:r>
    </w:p>
    <w:p w:rsidR="005B0A37" w:rsidRDefault="005B0A37" w:rsidP="0052381A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     Участие школьников в занятиях кружка  открывает широкие возможности для формирования практических навыков работы с картой, книгой и другими источниками информации, а коллективная работа над творческими проектами и исследованиями является важным моментом этой деятельности, помогает легче освоить и хорошо запомнить научную информацию, формирует коллектив единомышленников, учит детей общаться со сверстниками, отстаивать свою точку зрения.</w:t>
      </w:r>
    </w:p>
    <w:p w:rsidR="005B0A37" w:rsidRDefault="005B0A37" w:rsidP="0052381A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B0A37" w:rsidRDefault="005B0A37" w:rsidP="00EF174E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5B0A37" w:rsidRDefault="005B0A37" w:rsidP="00EF174E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Цели и задачи программы:</w:t>
      </w:r>
    </w:p>
    <w:p w:rsidR="005B0A37" w:rsidRDefault="005B0A37" w:rsidP="00EF174E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Расширение и углубление знаний учащихся по географии.</w:t>
      </w:r>
    </w:p>
    <w:p w:rsidR="005B0A37" w:rsidRDefault="005B0A37" w:rsidP="00EF174E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Развитие у учащихся умения работать в группе, интереса к предмету, любознательности, интеллектуальных и творческих способностей.</w:t>
      </w:r>
    </w:p>
    <w:p w:rsidR="005B0A37" w:rsidRDefault="005B0A37" w:rsidP="00EF174E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Выработка практических навыков по работе с различными географическими картами.</w:t>
      </w:r>
    </w:p>
    <w:p w:rsidR="005B0A37" w:rsidRDefault="005B0A37" w:rsidP="00EF174E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Формирование умений решения географических задач, самостоятельно добывать знания, используя различные географические источники.</w:t>
      </w:r>
    </w:p>
    <w:p w:rsidR="005B0A37" w:rsidRDefault="005B0A37" w:rsidP="00EF174E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Воспитание экологической культуры, позитивного отношения к окружающей миру,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ней.</w:t>
      </w:r>
    </w:p>
    <w:p w:rsidR="005B0A37" w:rsidRDefault="005B0A37" w:rsidP="00EF174E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5B0A37" w:rsidRDefault="005B0A37" w:rsidP="00EF174E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Основные дидактические </w:t>
      </w:r>
      <w:r w:rsidRPr="0052381A">
        <w:rPr>
          <w:b/>
          <w:bCs/>
          <w:color w:val="000000"/>
        </w:rPr>
        <w:t>цели  курса:</w:t>
      </w:r>
    </w:p>
    <w:p w:rsidR="005B0A37" w:rsidRDefault="005B0A37" w:rsidP="00EF174E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удовлетворение индивидуальных образовательных запросов участников кружка;</w:t>
      </w:r>
    </w:p>
    <w:p w:rsidR="005B0A37" w:rsidRDefault="005B0A37" w:rsidP="00EF174E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развитие интереса к изучению географии, умения работать с различными источниками информации;</w:t>
      </w:r>
    </w:p>
    <w:p w:rsidR="005B0A37" w:rsidRDefault="005B0A37" w:rsidP="00EF174E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расширение кругозора учащихся в области географии;</w:t>
      </w:r>
    </w:p>
    <w:p w:rsidR="005B0A37" w:rsidRDefault="005B0A37" w:rsidP="00EF174E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воспитание чувства коллективизма и ответственности через игру и соревнование;</w:t>
      </w:r>
    </w:p>
    <w:p w:rsidR="005B0A37" w:rsidRDefault="005B0A37" w:rsidP="00EF174E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подготовка учащихся к самообразованию в области географии и смежных наук;</w:t>
      </w:r>
    </w:p>
    <w:p w:rsidR="005B0A37" w:rsidRDefault="005B0A37" w:rsidP="00EF174E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color w:val="000000"/>
        </w:rPr>
        <w:t>формирование у учащихся представления о «замечательных» объектах своей страны и мира.</w:t>
      </w:r>
    </w:p>
    <w:p w:rsidR="005B0A37" w:rsidRDefault="005B0A37" w:rsidP="0052381A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</w:t>
      </w:r>
    </w:p>
    <w:p w:rsidR="005B0A37" w:rsidRDefault="005B0A37" w:rsidP="00EF174E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F174E">
        <w:rPr>
          <w:color w:val="000000"/>
        </w:rPr>
        <w:t xml:space="preserve">   </w:t>
      </w:r>
      <w:r w:rsidRPr="00EF174E">
        <w:t>П</w:t>
      </w:r>
      <w:r w:rsidRPr="00EF174E">
        <w:rPr>
          <w:color w:val="000000"/>
        </w:rPr>
        <w:t>рограмма</w:t>
      </w:r>
      <w:r>
        <w:rPr>
          <w:color w:val="000000"/>
        </w:rPr>
        <w:t xml:space="preserve"> предназначена для учащихся 7 - 9 класса. Объём программы составляет 68 часов годовых, 2 часа в неделю, рассчитана на 1 год.</w:t>
      </w:r>
    </w:p>
    <w:p w:rsidR="005B0A37" w:rsidRPr="00F33292" w:rsidRDefault="005B0A37" w:rsidP="00EF174E">
      <w:pPr>
        <w:pStyle w:val="NormalWeb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color w:val="000000"/>
        </w:rPr>
        <w:t xml:space="preserve">  </w:t>
      </w:r>
    </w:p>
    <w:p w:rsidR="005B0A37" w:rsidRDefault="005B0A37" w:rsidP="00EF17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292">
        <w:rPr>
          <w:rFonts w:ascii="Times New Roman" w:hAnsi="Times New Roman" w:cs="Times New Roman"/>
          <w:b/>
          <w:sz w:val="24"/>
          <w:szCs w:val="24"/>
        </w:rPr>
        <w:t>Формы и методы занятий:</w:t>
      </w:r>
      <w:r w:rsidRPr="00F332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0A37" w:rsidRDefault="005B0A37" w:rsidP="00EF17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292">
        <w:rPr>
          <w:rFonts w:ascii="Times New Roman" w:hAnsi="Times New Roman" w:cs="Times New Roman"/>
          <w:color w:val="000000"/>
          <w:sz w:val="24"/>
          <w:szCs w:val="24"/>
        </w:rPr>
        <w:t xml:space="preserve">традиционные,  комбинированные и практические занятия; лекции, игры, </w:t>
      </w:r>
      <w:r w:rsidRPr="00F33292">
        <w:rPr>
          <w:rFonts w:ascii="Times New Roman" w:hAnsi="Times New Roman" w:cs="Times New Roman"/>
          <w:sz w:val="24"/>
          <w:szCs w:val="24"/>
        </w:rPr>
        <w:t xml:space="preserve"> беседы,  конкурсы, викторины, игры, практические и теоретические занятия. </w:t>
      </w:r>
    </w:p>
    <w:p w:rsidR="005B0A37" w:rsidRPr="00F33292" w:rsidRDefault="005B0A37" w:rsidP="00EF17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A37" w:rsidRDefault="005B0A37" w:rsidP="00EF174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329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Методы, в основе которых лежит уровень деятельности детей:</w:t>
      </w:r>
      <w:r w:rsidRPr="00F3329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33292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F332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33292">
        <w:rPr>
          <w:rFonts w:ascii="Times New Roman" w:hAnsi="Times New Roman" w:cs="Times New Roman"/>
          <w:color w:val="000000"/>
          <w:sz w:val="24"/>
          <w:szCs w:val="24"/>
        </w:rPr>
        <w:t>объяснительно-иллюстративный – дети воспринимают и усваивают готовую информацию;</w:t>
      </w:r>
      <w:r w:rsidRPr="00F33292">
        <w:rPr>
          <w:rFonts w:ascii="Times New Roman" w:hAnsi="Times New Roman" w:cs="Times New Roman"/>
          <w:color w:val="000000"/>
          <w:sz w:val="24"/>
          <w:szCs w:val="24"/>
        </w:rPr>
        <w:br/>
        <w:t>•</w:t>
      </w:r>
      <w:r w:rsidRPr="00F332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33292">
        <w:rPr>
          <w:rFonts w:ascii="Times New Roman" w:hAnsi="Times New Roman" w:cs="Times New Roman"/>
          <w:color w:val="000000"/>
          <w:sz w:val="24"/>
          <w:szCs w:val="24"/>
        </w:rPr>
        <w:t>репродуктивный – учащиеся воспроизводят полученные знания и освоенные способы деятельности;</w:t>
      </w:r>
      <w:r w:rsidRPr="00F33292">
        <w:rPr>
          <w:rFonts w:ascii="Times New Roman" w:hAnsi="Times New Roman" w:cs="Times New Roman"/>
          <w:color w:val="000000"/>
          <w:sz w:val="24"/>
          <w:szCs w:val="24"/>
        </w:rPr>
        <w:br/>
        <w:t>•</w:t>
      </w:r>
      <w:r w:rsidRPr="00F332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33292">
        <w:rPr>
          <w:rFonts w:ascii="Times New Roman" w:hAnsi="Times New Roman" w:cs="Times New Roman"/>
          <w:color w:val="000000"/>
          <w:sz w:val="24"/>
          <w:szCs w:val="24"/>
        </w:rPr>
        <w:t>частично-поисковый – участие детей в коллективном поиске, решение поставленной задачи совместно с педагогом;</w:t>
      </w:r>
      <w:r w:rsidRPr="00F33292">
        <w:rPr>
          <w:rFonts w:ascii="Times New Roman" w:hAnsi="Times New Roman" w:cs="Times New Roman"/>
          <w:color w:val="000000"/>
          <w:sz w:val="24"/>
          <w:szCs w:val="24"/>
        </w:rPr>
        <w:br/>
        <w:t>- исследовательский – самостоятельная творческая работа учащихся.</w:t>
      </w:r>
    </w:p>
    <w:p w:rsidR="005B0A37" w:rsidRPr="00F33292" w:rsidRDefault="005B0A37" w:rsidP="00EF174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0A37" w:rsidRPr="00EF174E" w:rsidRDefault="005B0A37" w:rsidP="00EF174E">
      <w:pPr>
        <w:rPr>
          <w:rStyle w:val="c11"/>
          <w:rFonts w:ascii="Times New Roman" w:hAnsi="Times New Roman"/>
          <w:color w:val="000000"/>
          <w:sz w:val="24"/>
          <w:szCs w:val="24"/>
        </w:rPr>
      </w:pPr>
      <w:r w:rsidRPr="00F3329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Методы, в основе которых лежит форма организации деятельности учащихся на занятиях:</w:t>
      </w:r>
      <w:r w:rsidRPr="00F3329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33292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F332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33292">
        <w:rPr>
          <w:rFonts w:ascii="Times New Roman" w:hAnsi="Times New Roman" w:cs="Times New Roman"/>
          <w:color w:val="000000"/>
          <w:sz w:val="24"/>
          <w:szCs w:val="24"/>
        </w:rPr>
        <w:t>фронтальный – одновременная работа со всеми учащимися</w:t>
      </w:r>
      <w:r w:rsidRPr="00F33292">
        <w:rPr>
          <w:rFonts w:ascii="Times New Roman" w:hAnsi="Times New Roman" w:cs="Times New Roman"/>
          <w:color w:val="000000"/>
          <w:sz w:val="24"/>
          <w:szCs w:val="24"/>
        </w:rPr>
        <w:br/>
        <w:t>•</w:t>
      </w:r>
      <w:r w:rsidRPr="00F332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33292">
        <w:rPr>
          <w:rFonts w:ascii="Times New Roman" w:hAnsi="Times New Roman" w:cs="Times New Roman"/>
          <w:color w:val="000000"/>
          <w:sz w:val="24"/>
          <w:szCs w:val="24"/>
        </w:rPr>
        <w:t>индивидуально-фронтальный – чередование индивидуальных и фронтальных форм работы;</w:t>
      </w:r>
      <w:r w:rsidRPr="00F33292">
        <w:rPr>
          <w:rFonts w:ascii="Times New Roman" w:hAnsi="Times New Roman" w:cs="Times New Roman"/>
          <w:color w:val="000000"/>
          <w:sz w:val="24"/>
          <w:szCs w:val="24"/>
        </w:rPr>
        <w:br/>
        <w:t>•</w:t>
      </w:r>
      <w:r w:rsidRPr="00F332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33292">
        <w:rPr>
          <w:rFonts w:ascii="Times New Roman" w:hAnsi="Times New Roman" w:cs="Times New Roman"/>
          <w:color w:val="000000"/>
          <w:sz w:val="24"/>
          <w:szCs w:val="24"/>
        </w:rPr>
        <w:t>групповой – организация работы в группах.</w:t>
      </w:r>
      <w:r w:rsidRPr="00F33292">
        <w:rPr>
          <w:rFonts w:ascii="Times New Roman" w:hAnsi="Times New Roman" w:cs="Times New Roman"/>
          <w:color w:val="000000"/>
          <w:sz w:val="24"/>
          <w:szCs w:val="24"/>
        </w:rPr>
        <w:br/>
        <w:t>•</w:t>
      </w:r>
      <w:r w:rsidRPr="00F332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33292">
        <w:rPr>
          <w:rFonts w:ascii="Times New Roman" w:hAnsi="Times New Roman" w:cs="Times New Roman"/>
          <w:color w:val="000000"/>
          <w:sz w:val="24"/>
          <w:szCs w:val="24"/>
        </w:rPr>
        <w:t>индивидуальный – индивидуальное выполнение.</w:t>
      </w:r>
    </w:p>
    <w:p w:rsidR="005B0A37" w:rsidRPr="00EF174E" w:rsidRDefault="005B0A37" w:rsidP="0052381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  <w:r w:rsidRPr="00EF174E">
        <w:rPr>
          <w:rStyle w:val="c11"/>
          <w:b/>
          <w:bCs/>
          <w:color w:val="000000"/>
        </w:rPr>
        <w:t xml:space="preserve">Планируемые результаты освоения </w:t>
      </w:r>
      <w:r>
        <w:rPr>
          <w:rStyle w:val="c11"/>
          <w:b/>
          <w:bCs/>
          <w:color w:val="000000"/>
        </w:rPr>
        <w:t xml:space="preserve">программы </w:t>
      </w:r>
      <w:r w:rsidRPr="00EF174E">
        <w:rPr>
          <w:rStyle w:val="c11"/>
          <w:b/>
          <w:bCs/>
          <w:color w:val="000000"/>
        </w:rPr>
        <w:t>курса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b/>
          <w:bCs/>
          <w:color w:val="000000"/>
        </w:rPr>
        <w:t>Личностными</w:t>
      </w:r>
      <w:r>
        <w:rPr>
          <w:rStyle w:val="c2"/>
          <w:color w:val="000000"/>
        </w:rPr>
        <w:t> результатами изучения предмета является формирование следующих умений и качеств: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> • осознание российской гражданской идентичности и своей этнической принадлежности;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> • ответственное отношение к учению;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>• готовность и способность к саморазвитию и самообразованию на основе мотивации к обучению и познанию;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>• постепенное выстраивание собственной целостной картины мира;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>• приобретение опыта участия в социально значимом труде;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>• развитие коммуникативной компетентности в общении и сотрудничестве со сверстниками в процессе образовательной, общественно полезной, учебно-исследовательской, творческой деятельности;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>• осознание ценности здорового образа жизни;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• понимание основ экологической культуры.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Метапредметные результаты: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> </w:t>
      </w:r>
      <w:r>
        <w:rPr>
          <w:rStyle w:val="c2"/>
          <w:b/>
          <w:bCs/>
          <w:color w:val="000000"/>
        </w:rPr>
        <w:t>Регулятивные УУД</w:t>
      </w:r>
      <w:r>
        <w:rPr>
          <w:rStyle w:val="c2"/>
          <w:color w:val="000000"/>
        </w:rPr>
        <w:t>: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> • ставить учебную задачу (самостоятельно и под руководством учителя);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> • планировать свою деятельность (самостоятельно, в группе или под руководством учителя);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> • работать в соответствии с поставленной учебной задачей;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• работать в соответствии с предложенным планом; 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>• сравнивать полученные результаты с ожидаемыми;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> • владеть основами самоконтроля и самооценки;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>• осуществлять осознанный выбор в учебной и познавательной деятельности.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b/>
          <w:bCs/>
          <w:color w:val="000000"/>
        </w:rPr>
        <w:t>Коммуникативные УУД:</w:t>
      </w:r>
      <w:r>
        <w:rPr>
          <w:rStyle w:val="c2"/>
          <w:color w:val="000000"/>
        </w:rPr>
        <w:t> 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>• участвовать в совместной деятельности, организовывать сотрудничество;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> • оценивать работу одноклассников;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>• в дискуссии высказывать суждения, подтверждая их фактами;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>• проявлять уважительное и доброжелательное отношение к другому человеку и его мнению;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> • критично относиться к своему мнению.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b/>
          <w:bCs/>
          <w:color w:val="000000"/>
        </w:rPr>
        <w:t> Познавательные УУД:</w:t>
      </w:r>
      <w:r>
        <w:rPr>
          <w:rStyle w:val="c2"/>
          <w:color w:val="000000"/>
        </w:rPr>
        <w:t> 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>• выделять главное, существенные признаки понятий;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>• устанавливать причинно-следственные связи;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> • определять критерии для сравнения фактов, явлений, событий, объектов;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> • сравнивать объекты, факты, явления, события по заданным критериям;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> • классифицировать информацию по заданным признакам;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>• решать проблемные задачи; • искать и отбирать информацию в учебных и справочных пособиях, словарях;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>• работать с текстом и нетекстовыми компонентами;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• создавать тексты разных типов (описательные, объяснительные).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b/>
          <w:bCs/>
          <w:color w:val="000000"/>
        </w:rPr>
        <w:t> Предметными результатами</w:t>
      </w:r>
      <w:r>
        <w:rPr>
          <w:rStyle w:val="c2"/>
          <w:color w:val="000000"/>
        </w:rPr>
        <w:t> изучения курса является формирование следующих умений: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> • объяснять значение ключевых понятий курса;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>• работать с основными источниками географической информации;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> • определять географическое положение России и ее регионов;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> • определять время в различных пунктах страны;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> • называть и показывать основные географические объекты;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>• называть и объяснять географические закономерности и главные факторы различных при родных процессов;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> • работать с контурной картой;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• составлять описания (характеристики) отдельных объектов природы и природного комплекса по плану;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 xml:space="preserve"> • приводить примеры единства и взаимосвязей компонентов природы;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> • давать комплексную физико-географическую характеристику объектов;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>• приводить примеры влияния компонентов природы на хозяйственную деятельность человека и условия жизни;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>• приводить примеры рационального и нерационального использования природных ресурсов;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> • объяснять изменение природы под влиянием деятельности человека;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>• определять экологические проблемы природных регионов;</w:t>
      </w:r>
    </w:p>
    <w:p w:rsidR="005B0A37" w:rsidRDefault="005B0A37" w:rsidP="0052381A">
      <w:pPr>
        <w:pStyle w:val="c6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  <w:sz w:val="20"/>
          <w:szCs w:val="20"/>
        </w:rPr>
      </w:pPr>
      <w:r>
        <w:rPr>
          <w:rStyle w:val="c2"/>
          <w:color w:val="000000"/>
        </w:rPr>
        <w:t>• называть меры по охране природы.</w:t>
      </w:r>
    </w:p>
    <w:p w:rsidR="005B0A37" w:rsidRDefault="005B0A37" w:rsidP="0052381A"/>
    <w:p w:rsidR="005B0A37" w:rsidRPr="00660F97" w:rsidRDefault="005B0A37" w:rsidP="0092679C">
      <w:pPr>
        <w:pStyle w:val="NoSpacing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97">
        <w:rPr>
          <w:rFonts w:ascii="Times New Roman" w:hAnsi="Times New Roman"/>
          <w:b/>
          <w:sz w:val="24"/>
          <w:szCs w:val="24"/>
        </w:rPr>
        <w:t xml:space="preserve">                        Содержание курса</w:t>
      </w:r>
    </w:p>
    <w:p w:rsidR="005B0A37" w:rsidRPr="00660F97" w:rsidRDefault="005B0A37" w:rsidP="0092679C">
      <w:pPr>
        <w:pStyle w:val="NoSpacing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97">
        <w:rPr>
          <w:rFonts w:ascii="Times New Roman" w:hAnsi="Times New Roman"/>
          <w:b/>
          <w:sz w:val="24"/>
          <w:szCs w:val="24"/>
        </w:rPr>
        <w:t>Введение.</w:t>
      </w:r>
    </w:p>
    <w:p w:rsidR="005B0A37" w:rsidRPr="00660F97" w:rsidRDefault="005B0A37" w:rsidP="0092679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60F97">
        <w:rPr>
          <w:rFonts w:ascii="Times New Roman" w:hAnsi="Times New Roman"/>
          <w:sz w:val="24"/>
          <w:szCs w:val="24"/>
        </w:rPr>
        <w:t>Вводное занятие. План работы кружка.</w:t>
      </w:r>
    </w:p>
    <w:p w:rsidR="005B0A37" w:rsidRPr="00660F97" w:rsidRDefault="005B0A37" w:rsidP="0092679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660F97">
        <w:rPr>
          <w:rFonts w:ascii="Times New Roman" w:hAnsi="Times New Roman"/>
          <w:b/>
          <w:sz w:val="24"/>
          <w:szCs w:val="24"/>
        </w:rPr>
        <w:t>Уникальность планеты Земля.</w:t>
      </w:r>
    </w:p>
    <w:p w:rsidR="005B0A37" w:rsidRPr="00660F97" w:rsidRDefault="005B0A37" w:rsidP="0092679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60F97">
        <w:rPr>
          <w:rFonts w:ascii="Times New Roman" w:hAnsi="Times New Roman"/>
          <w:color w:val="000000"/>
          <w:sz w:val="24"/>
          <w:szCs w:val="24"/>
        </w:rPr>
        <w:t>Биография планеты. Строение земной коры. Сейсмические пояса.</w:t>
      </w:r>
      <w:r w:rsidRPr="00660F97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660F97">
        <w:rPr>
          <w:rFonts w:ascii="Times New Roman" w:hAnsi="Times New Roman"/>
          <w:color w:val="000000"/>
          <w:sz w:val="24"/>
          <w:szCs w:val="24"/>
        </w:rPr>
        <w:t xml:space="preserve">Роль вулканов, атмосферы, льда, Океана в формировании лика планеты и зарождении жизни на Земле. Уникальная планета Земля. Силы за пределами Земли, повлиявшими на судьбу планеты. Мировой океан. </w:t>
      </w:r>
      <w:r w:rsidRPr="00660F97">
        <w:rPr>
          <w:rFonts w:ascii="Times New Roman" w:hAnsi="Times New Roman"/>
          <w:sz w:val="24"/>
          <w:szCs w:val="24"/>
        </w:rPr>
        <w:t>Удивительное разнообразие природы Земли. Уникальность объектов солнечной системы.</w:t>
      </w:r>
    </w:p>
    <w:p w:rsidR="005B0A37" w:rsidRPr="00660F97" w:rsidRDefault="005B0A37" w:rsidP="0092679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60F97">
        <w:rPr>
          <w:rFonts w:ascii="Times New Roman" w:hAnsi="Times New Roman"/>
          <w:sz w:val="24"/>
          <w:szCs w:val="24"/>
        </w:rPr>
        <w:t>Природа самых удивительных водопадов мира: Анхель, Ниагарский водопад, Кивач, Игуасу.</w:t>
      </w:r>
    </w:p>
    <w:p w:rsidR="005B0A37" w:rsidRDefault="005B0A37" w:rsidP="0092679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60F97">
        <w:rPr>
          <w:rFonts w:ascii="Times New Roman" w:hAnsi="Times New Roman"/>
          <w:sz w:val="24"/>
          <w:szCs w:val="24"/>
        </w:rPr>
        <w:t xml:space="preserve">Эти удивительные озера: Байкал, Балхаш, Титикака, Чад. </w:t>
      </w:r>
    </w:p>
    <w:p w:rsidR="005B0A37" w:rsidRPr="00660F97" w:rsidRDefault="005B0A37" w:rsidP="0092679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660F97">
        <w:rPr>
          <w:rFonts w:ascii="Times New Roman" w:hAnsi="Times New Roman"/>
          <w:sz w:val="24"/>
          <w:szCs w:val="24"/>
        </w:rPr>
        <w:t>Вулканы Земли: Гекла, Фудзияма, Ключевская сопка.</w:t>
      </w:r>
    </w:p>
    <w:p w:rsidR="005B0A37" w:rsidRPr="00660F97" w:rsidRDefault="005B0A37" w:rsidP="0092679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660F97">
        <w:rPr>
          <w:rFonts w:ascii="Times New Roman" w:hAnsi="Times New Roman"/>
          <w:b/>
          <w:sz w:val="24"/>
          <w:szCs w:val="24"/>
        </w:rPr>
        <w:t xml:space="preserve"> Чудеса  растительного и животного мира.</w:t>
      </w:r>
    </w:p>
    <w:p w:rsidR="005B0A37" w:rsidRPr="00660F97" w:rsidRDefault="005B0A37" w:rsidP="0092679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60F97">
        <w:rPr>
          <w:rFonts w:ascii="Times New Roman" w:hAnsi="Times New Roman"/>
          <w:sz w:val="24"/>
          <w:szCs w:val="24"/>
        </w:rPr>
        <w:t>Растения, которые растут на определенных территориях земного шара. Необыкновенная фауна южных и северных материков.</w:t>
      </w:r>
      <w:r w:rsidRPr="00660F97">
        <w:rPr>
          <w:rFonts w:ascii="Times New Roman" w:hAnsi="Times New Roman"/>
          <w:color w:val="000000"/>
          <w:sz w:val="24"/>
          <w:szCs w:val="24"/>
        </w:rPr>
        <w:t xml:space="preserve"> Страна финиковых оазисов. Дикая природа Амазонки. Чудеса Природы Северной Америки.</w:t>
      </w:r>
    </w:p>
    <w:p w:rsidR="005B0A37" w:rsidRPr="00660F97" w:rsidRDefault="005B0A37" w:rsidP="0092679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660F97">
        <w:rPr>
          <w:rFonts w:ascii="Times New Roman" w:hAnsi="Times New Roman"/>
          <w:b/>
          <w:sz w:val="24"/>
          <w:szCs w:val="24"/>
        </w:rPr>
        <w:t>Путешествие по странам мира.</w:t>
      </w:r>
    </w:p>
    <w:p w:rsidR="005B0A37" w:rsidRPr="00660F97" w:rsidRDefault="005B0A37" w:rsidP="0092679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60F97">
        <w:rPr>
          <w:rFonts w:ascii="Times New Roman" w:hAnsi="Times New Roman"/>
          <w:sz w:val="24"/>
          <w:szCs w:val="24"/>
        </w:rPr>
        <w:t xml:space="preserve">Занимательный материал по </w:t>
      </w:r>
      <w:r>
        <w:rPr>
          <w:rFonts w:ascii="Times New Roman" w:hAnsi="Times New Roman"/>
          <w:sz w:val="24"/>
          <w:szCs w:val="24"/>
        </w:rPr>
        <w:t>странам материков</w:t>
      </w:r>
      <w:r w:rsidRPr="00660F97">
        <w:rPr>
          <w:rFonts w:ascii="Times New Roman" w:hAnsi="Times New Roman"/>
          <w:sz w:val="24"/>
          <w:szCs w:val="24"/>
        </w:rPr>
        <w:t xml:space="preserve"> (Евразия, Африка, Северная Америка, Южная Америка, Австралия). Рекорды каждого материка в рубрике «самый, самое, самая». Составления визитных карточек материков. Разнообразие стран мира. Различия по территории, географическому положению, населению, природе и хозяйственной деятельности. История формирования политической карты мира. Изменения на карте мира.</w:t>
      </w:r>
    </w:p>
    <w:p w:rsidR="005B0A37" w:rsidRDefault="005B0A37" w:rsidP="0092679C">
      <w:pPr>
        <w:rPr>
          <w:rFonts w:ascii="Times New Roman" w:hAnsi="Times New Roman" w:cs="Times New Roman"/>
          <w:b/>
          <w:sz w:val="24"/>
          <w:szCs w:val="24"/>
        </w:rPr>
      </w:pPr>
      <w:r w:rsidRPr="00F3329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5B0A37" w:rsidRPr="00F33292" w:rsidRDefault="005B0A37" w:rsidP="00655A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292">
        <w:rPr>
          <w:rFonts w:ascii="Times New Roman" w:hAnsi="Times New Roman" w:cs="Times New Roman"/>
          <w:b/>
          <w:sz w:val="24"/>
          <w:szCs w:val="24"/>
        </w:rPr>
        <w:t>Учебно - 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869"/>
        <w:gridCol w:w="1905"/>
        <w:gridCol w:w="8"/>
        <w:gridCol w:w="1913"/>
        <w:gridCol w:w="1917"/>
      </w:tblGrid>
      <w:tr w:rsidR="005B0A37" w:rsidRPr="00F33292" w:rsidTr="00326C1A">
        <w:trPr>
          <w:trHeight w:val="300"/>
        </w:trPr>
        <w:tc>
          <w:tcPr>
            <w:tcW w:w="959" w:type="dxa"/>
            <w:vMerge w:val="restart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69" w:type="dxa"/>
            <w:vMerge w:val="restart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5743" w:type="dxa"/>
            <w:gridSpan w:val="4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Количество часов</w:t>
            </w:r>
          </w:p>
        </w:tc>
      </w:tr>
      <w:tr w:rsidR="005B0A37" w:rsidRPr="00F33292" w:rsidTr="00326C1A">
        <w:trPr>
          <w:trHeight w:val="375"/>
        </w:trPr>
        <w:tc>
          <w:tcPr>
            <w:tcW w:w="959" w:type="dxa"/>
            <w:vMerge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921" w:type="dxa"/>
            <w:gridSpan w:val="2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17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B0A37" w:rsidRPr="00F33292" w:rsidTr="00326C1A">
        <w:tc>
          <w:tcPr>
            <w:tcW w:w="959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9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A37" w:rsidRPr="00F33292" w:rsidTr="00326C1A">
        <w:tc>
          <w:tcPr>
            <w:tcW w:w="959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9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Уникальность планеты Земля.</w:t>
            </w:r>
          </w:p>
        </w:tc>
        <w:tc>
          <w:tcPr>
            <w:tcW w:w="1913" w:type="dxa"/>
            <w:gridSpan w:val="2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3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7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B0A37" w:rsidRPr="00F33292" w:rsidTr="00326C1A">
        <w:tc>
          <w:tcPr>
            <w:tcW w:w="959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9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Диковинки растительного и животного мира.</w:t>
            </w:r>
          </w:p>
        </w:tc>
        <w:tc>
          <w:tcPr>
            <w:tcW w:w="1913" w:type="dxa"/>
            <w:gridSpan w:val="2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0A37" w:rsidRPr="00F33292" w:rsidTr="00326C1A">
        <w:tc>
          <w:tcPr>
            <w:tcW w:w="959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9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Путешествие по странам мира.</w:t>
            </w:r>
          </w:p>
        </w:tc>
        <w:tc>
          <w:tcPr>
            <w:tcW w:w="1913" w:type="dxa"/>
            <w:gridSpan w:val="2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3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7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B0A37" w:rsidRPr="00F33292" w:rsidTr="00326C1A">
        <w:tc>
          <w:tcPr>
            <w:tcW w:w="3828" w:type="dxa"/>
            <w:gridSpan w:val="2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326C1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13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7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5B0A37" w:rsidRPr="00F33292" w:rsidRDefault="005B0A37" w:rsidP="0092679C">
      <w:pPr>
        <w:rPr>
          <w:rFonts w:ascii="Times New Roman" w:hAnsi="Times New Roman" w:cs="Times New Roman"/>
          <w:b/>
          <w:sz w:val="24"/>
          <w:szCs w:val="24"/>
        </w:rPr>
      </w:pPr>
    </w:p>
    <w:p w:rsidR="005B0A37" w:rsidRDefault="005B0A37" w:rsidP="00926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292">
        <w:rPr>
          <w:rFonts w:ascii="Times New Roman" w:hAnsi="Times New Roman" w:cs="Times New Roman"/>
          <w:b/>
          <w:sz w:val="24"/>
          <w:szCs w:val="24"/>
        </w:rPr>
        <w:t>Календарно- тематический план работы по программе «</w:t>
      </w:r>
      <w:r>
        <w:rPr>
          <w:rFonts w:ascii="Times New Roman" w:hAnsi="Times New Roman" w:cs="Times New Roman"/>
          <w:b/>
          <w:sz w:val="24"/>
          <w:szCs w:val="24"/>
        </w:rPr>
        <w:t xml:space="preserve">Вокруг света» </w:t>
      </w:r>
    </w:p>
    <w:p w:rsidR="005B0A37" w:rsidRPr="00F33292" w:rsidRDefault="005B0A37" w:rsidP="00926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Pr="00F33292">
        <w:rPr>
          <w:rFonts w:ascii="Times New Roman" w:hAnsi="Times New Roman" w:cs="Times New Roman"/>
          <w:b/>
          <w:sz w:val="24"/>
          <w:szCs w:val="24"/>
        </w:rPr>
        <w:t xml:space="preserve"> учебный год,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3292">
        <w:rPr>
          <w:rFonts w:ascii="Times New Roman" w:hAnsi="Times New Roman" w:cs="Times New Roman"/>
          <w:b/>
          <w:sz w:val="24"/>
          <w:szCs w:val="24"/>
        </w:rPr>
        <w:t>68 часов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273"/>
        <w:gridCol w:w="5667"/>
        <w:gridCol w:w="1440"/>
        <w:gridCol w:w="1398"/>
      </w:tblGrid>
      <w:tr w:rsidR="005B0A37" w:rsidRPr="00F33292" w:rsidTr="008D5CB3">
        <w:tc>
          <w:tcPr>
            <w:tcW w:w="1101" w:type="dxa"/>
            <w:gridSpan w:val="2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№</w:t>
            </w:r>
          </w:p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5667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40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39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</w:t>
            </w:r>
          </w:p>
        </w:tc>
      </w:tr>
      <w:tr w:rsidR="005B0A37" w:rsidRPr="00F33292" w:rsidTr="008D5CB3">
        <w:tc>
          <w:tcPr>
            <w:tcW w:w="1101" w:type="dxa"/>
            <w:gridSpan w:val="2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7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440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A37" w:rsidRPr="00F33292" w:rsidTr="00326C1A">
        <w:tc>
          <w:tcPr>
            <w:tcW w:w="9606" w:type="dxa"/>
            <w:gridSpan w:val="5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1.Уникальность планеты Земля(42 ч)</w:t>
            </w:r>
          </w:p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A37" w:rsidRPr="00F33292" w:rsidTr="008D5CB3">
        <w:tc>
          <w:tcPr>
            <w:tcW w:w="82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5940" w:type="dxa"/>
            <w:gridSpan w:val="2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Земля – планета Солнечной системы</w:t>
            </w:r>
          </w:p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top w:val="nil"/>
            </w:tcBorders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A37" w:rsidRPr="00F33292" w:rsidTr="008D5CB3">
        <w:tc>
          <w:tcPr>
            <w:tcW w:w="82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940" w:type="dxa"/>
            <w:gridSpan w:val="2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Земная кора. Минералогия</w:t>
            </w:r>
          </w:p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A37" w:rsidRPr="00F33292" w:rsidTr="008D5CB3">
        <w:tc>
          <w:tcPr>
            <w:tcW w:w="82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940" w:type="dxa"/>
            <w:gridSpan w:val="2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Свойства минералов</w:t>
            </w:r>
          </w:p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A37" w:rsidRPr="00F33292" w:rsidTr="008D5CB3">
        <w:tc>
          <w:tcPr>
            <w:tcW w:w="82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940" w:type="dxa"/>
            <w:gridSpan w:val="2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«Своя игра»</w:t>
            </w:r>
          </w:p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A37" w:rsidRPr="00F33292" w:rsidTr="008D5CB3">
        <w:tc>
          <w:tcPr>
            <w:tcW w:w="82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940" w:type="dxa"/>
            <w:gridSpan w:val="2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В мире падающей воды.</w:t>
            </w:r>
          </w:p>
          <w:p w:rsidR="005B0A37" w:rsidRPr="008D5CB3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Водопады Анхель и Йосемитский</w:t>
            </w:r>
          </w:p>
        </w:tc>
        <w:tc>
          <w:tcPr>
            <w:tcW w:w="1440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A37" w:rsidRPr="00F33292" w:rsidTr="008D5CB3">
        <w:tc>
          <w:tcPr>
            <w:tcW w:w="82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940" w:type="dxa"/>
            <w:gridSpan w:val="2"/>
          </w:tcPr>
          <w:p w:rsidR="005B0A37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Самые 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рокие водопады мира. Ниагарский </w:t>
            </w: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водопад</w:t>
            </w:r>
          </w:p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A37" w:rsidRPr="00F33292" w:rsidTr="008D5CB3">
        <w:tc>
          <w:tcPr>
            <w:tcW w:w="82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940" w:type="dxa"/>
            <w:gridSpan w:val="2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Водопады Игуасу и Гуагира.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Водопад Виктория.</w:t>
            </w:r>
          </w:p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Другие водопады мира</w:t>
            </w:r>
          </w:p>
        </w:tc>
        <w:tc>
          <w:tcPr>
            <w:tcW w:w="1440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A37" w:rsidRPr="00F33292" w:rsidTr="008D5CB3">
        <w:tc>
          <w:tcPr>
            <w:tcW w:w="82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940" w:type="dxa"/>
            <w:gridSpan w:val="2"/>
          </w:tcPr>
          <w:p w:rsidR="005B0A37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Водопады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Водопад Кивач</w:t>
            </w:r>
          </w:p>
          <w:p w:rsidR="005B0A37" w:rsidRPr="008D5CB3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A37" w:rsidRPr="00F33292" w:rsidTr="008D5CB3">
        <w:tc>
          <w:tcPr>
            <w:tcW w:w="82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940" w:type="dxa"/>
            <w:gridSpan w:val="2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Сказочные падуны Сибири и Дальнего Востока.</w:t>
            </w:r>
          </w:p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Культ праздников водопадов</w:t>
            </w:r>
          </w:p>
        </w:tc>
        <w:tc>
          <w:tcPr>
            <w:tcW w:w="1440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A37" w:rsidRPr="00F33292" w:rsidTr="008D5CB3">
        <w:tc>
          <w:tcPr>
            <w:tcW w:w="82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940" w:type="dxa"/>
            <w:gridSpan w:val="2"/>
          </w:tcPr>
          <w:p w:rsidR="005B0A37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Эти удивительные озёра. Самые большие озёра мира</w:t>
            </w:r>
          </w:p>
          <w:p w:rsidR="005B0A37" w:rsidRPr="008D5CB3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A37" w:rsidRPr="00F33292" w:rsidTr="008D5CB3">
        <w:tc>
          <w:tcPr>
            <w:tcW w:w="82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940" w:type="dxa"/>
            <w:gridSpan w:val="2"/>
          </w:tcPr>
          <w:p w:rsidR="005B0A37" w:rsidRPr="008D5CB3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Озёра с уникальной солёностью.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Самые диковинные озёра</w:t>
            </w:r>
          </w:p>
        </w:tc>
        <w:tc>
          <w:tcPr>
            <w:tcW w:w="1440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A37" w:rsidRPr="00F33292" w:rsidTr="008D5CB3">
        <w:tc>
          <w:tcPr>
            <w:tcW w:w="82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940" w:type="dxa"/>
            <w:gridSpan w:val="2"/>
          </w:tcPr>
          <w:p w:rsidR="005B0A37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В мире текущей воды. Реки  - артерии Земли</w:t>
            </w:r>
          </w:p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A37" w:rsidRPr="00F33292" w:rsidTr="008D5CB3">
        <w:tc>
          <w:tcPr>
            <w:tcW w:w="82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940" w:type="dxa"/>
            <w:gridSpan w:val="2"/>
          </w:tcPr>
          <w:p w:rsidR="005B0A37" w:rsidRPr="008D5CB3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Грозное дыхание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Земли. Вулканы</w:t>
            </w:r>
          </w:p>
        </w:tc>
        <w:tc>
          <w:tcPr>
            <w:tcW w:w="1440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A37" w:rsidRPr="00F33292" w:rsidTr="008D5CB3">
        <w:tc>
          <w:tcPr>
            <w:tcW w:w="82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940" w:type="dxa"/>
            <w:gridSpan w:val="2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Вулканы Камчатки</w:t>
            </w:r>
          </w:p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A37" w:rsidRPr="00F33292" w:rsidTr="008D5CB3">
        <w:tc>
          <w:tcPr>
            <w:tcW w:w="82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940" w:type="dxa"/>
            <w:gridSpan w:val="2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Предвестники подземных бурь</w:t>
            </w:r>
          </w:p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A37" w:rsidRPr="00F33292" w:rsidTr="008D5CB3">
        <w:tc>
          <w:tcPr>
            <w:tcW w:w="82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940" w:type="dxa"/>
            <w:gridSpan w:val="2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Тепло подземных вод и природных фонтанов.  Горячие источники Памуккале. Гейзеры Исландии</w:t>
            </w:r>
          </w:p>
        </w:tc>
        <w:tc>
          <w:tcPr>
            <w:tcW w:w="1440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A37" w:rsidRPr="00F33292" w:rsidTr="008D5CB3">
        <w:tc>
          <w:tcPr>
            <w:tcW w:w="82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5940" w:type="dxa"/>
            <w:gridSpan w:val="2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Гейзеры Северной Америки.</w:t>
            </w:r>
          </w:p>
          <w:p w:rsidR="005B0A37" w:rsidRPr="008D5CB3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 xml:space="preserve">Новозеландское чудо.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Долина гейзеров на Камчатке</w:t>
            </w:r>
          </w:p>
        </w:tc>
        <w:tc>
          <w:tcPr>
            <w:tcW w:w="1440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A37" w:rsidRPr="00F33292" w:rsidTr="008D5CB3">
        <w:tc>
          <w:tcPr>
            <w:tcW w:w="828" w:type="dxa"/>
          </w:tcPr>
          <w:p w:rsidR="005B0A37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2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Каньоны мира.</w:t>
            </w:r>
            <w:r w:rsidRPr="00326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Большой каньон</w:t>
            </w:r>
          </w:p>
        </w:tc>
        <w:tc>
          <w:tcPr>
            <w:tcW w:w="1440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A37" w:rsidRPr="00F33292" w:rsidTr="008D5CB3">
        <w:tc>
          <w:tcPr>
            <w:tcW w:w="82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5940" w:type="dxa"/>
            <w:gridSpan w:val="2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В мире песка и камня. Известные пустыни мира. Сахара. Намиб. Гоби.</w:t>
            </w:r>
          </w:p>
        </w:tc>
        <w:tc>
          <w:tcPr>
            <w:tcW w:w="1440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A37" w:rsidRPr="00F33292" w:rsidTr="008D5CB3">
        <w:tc>
          <w:tcPr>
            <w:tcW w:w="82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5940" w:type="dxa"/>
            <w:gridSpan w:val="2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Этот удивительный ледяной мир</w:t>
            </w:r>
            <w:r w:rsidRPr="00326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Ледники Гренландии, Антарктиды. Айсберги</w:t>
            </w:r>
          </w:p>
        </w:tc>
        <w:tc>
          <w:tcPr>
            <w:tcW w:w="1440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A37" w:rsidRPr="00F33292" w:rsidTr="00326C1A">
        <w:tc>
          <w:tcPr>
            <w:tcW w:w="9606" w:type="dxa"/>
            <w:gridSpan w:val="5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2.Чудеса растительного и животного мира (4 ч)</w:t>
            </w:r>
          </w:p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A37" w:rsidRPr="00F33292" w:rsidTr="008D5CB3">
        <w:tc>
          <w:tcPr>
            <w:tcW w:w="1101" w:type="dxa"/>
            <w:gridSpan w:val="2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5667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Чудеса растительного мира</w:t>
            </w:r>
          </w:p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A37" w:rsidRPr="00F33292" w:rsidTr="008D5CB3">
        <w:tc>
          <w:tcPr>
            <w:tcW w:w="1101" w:type="dxa"/>
            <w:gridSpan w:val="2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5667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Чудеса животного мира</w:t>
            </w:r>
          </w:p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A37" w:rsidRPr="00F33292" w:rsidTr="00326C1A">
        <w:tc>
          <w:tcPr>
            <w:tcW w:w="9606" w:type="dxa"/>
            <w:gridSpan w:val="5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Pr="00326C1A">
              <w:rPr>
                <w:rFonts w:ascii="Times New Roman" w:hAnsi="Times New Roman" w:cs="Times New Roman"/>
                <w:b/>
                <w:sz w:val="24"/>
                <w:szCs w:val="24"/>
              </w:rPr>
              <w:t>. Путешествие по странам мира (21 ч)</w:t>
            </w:r>
          </w:p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A37" w:rsidRPr="00F33292" w:rsidTr="008D5CB3">
        <w:tc>
          <w:tcPr>
            <w:tcW w:w="1101" w:type="dxa"/>
            <w:gridSpan w:val="2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47-50</w:t>
            </w:r>
          </w:p>
        </w:tc>
        <w:tc>
          <w:tcPr>
            <w:tcW w:w="5667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Имена на карте мира</w:t>
            </w:r>
          </w:p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A37" w:rsidRPr="00F33292" w:rsidTr="008D5CB3">
        <w:tc>
          <w:tcPr>
            <w:tcW w:w="1101" w:type="dxa"/>
            <w:gridSpan w:val="2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51-54</w:t>
            </w:r>
          </w:p>
        </w:tc>
        <w:tc>
          <w:tcPr>
            <w:tcW w:w="5667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Путешествия по странам Евразии</w:t>
            </w:r>
          </w:p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A37" w:rsidRPr="00F33292" w:rsidTr="008D5CB3">
        <w:tc>
          <w:tcPr>
            <w:tcW w:w="1101" w:type="dxa"/>
            <w:gridSpan w:val="2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5667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Путешествия по странам Африки</w:t>
            </w:r>
          </w:p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A37" w:rsidRPr="00F33292" w:rsidTr="008D5CB3">
        <w:tc>
          <w:tcPr>
            <w:tcW w:w="1101" w:type="dxa"/>
            <w:gridSpan w:val="2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5667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Путешествия по странам Северной Америки</w:t>
            </w:r>
          </w:p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A37" w:rsidRPr="00F33292" w:rsidTr="008D5CB3">
        <w:tc>
          <w:tcPr>
            <w:tcW w:w="1101" w:type="dxa"/>
            <w:gridSpan w:val="2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59-62</w:t>
            </w:r>
          </w:p>
        </w:tc>
        <w:tc>
          <w:tcPr>
            <w:tcW w:w="5667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Путешествия по странам Южной Америки</w:t>
            </w:r>
          </w:p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A37" w:rsidRPr="00F33292" w:rsidTr="008D5CB3">
        <w:tc>
          <w:tcPr>
            <w:tcW w:w="1101" w:type="dxa"/>
            <w:gridSpan w:val="2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5667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Путешествия по странам Австралии и Океании</w:t>
            </w:r>
          </w:p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A37" w:rsidRPr="00F33292" w:rsidTr="008D5CB3">
        <w:tc>
          <w:tcPr>
            <w:tcW w:w="1101" w:type="dxa"/>
            <w:gridSpan w:val="2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65-67</w:t>
            </w:r>
          </w:p>
        </w:tc>
        <w:tc>
          <w:tcPr>
            <w:tcW w:w="5667" w:type="dxa"/>
          </w:tcPr>
          <w:p w:rsidR="005B0A37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Необычайные природные  памятники мира</w:t>
            </w:r>
          </w:p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A37" w:rsidRPr="00F33292" w:rsidTr="008D5CB3">
        <w:tc>
          <w:tcPr>
            <w:tcW w:w="1101" w:type="dxa"/>
            <w:gridSpan w:val="2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67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0A37" w:rsidRDefault="005B0A37" w:rsidP="00976231">
      <w:pPr>
        <w:pStyle w:val="NoSpacing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B0A37" w:rsidRDefault="005B0A37" w:rsidP="00976231">
      <w:pPr>
        <w:pStyle w:val="NoSpacing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B0A37" w:rsidRDefault="005B0A37" w:rsidP="00976231">
      <w:pPr>
        <w:pStyle w:val="NoSpacing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B0A37" w:rsidRDefault="005B0A37" w:rsidP="00976231">
      <w:pPr>
        <w:pStyle w:val="NoSpacing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B0A37" w:rsidRDefault="005B0A37" w:rsidP="00976231">
      <w:pPr>
        <w:pStyle w:val="NoSpacing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33292">
        <w:rPr>
          <w:rFonts w:ascii="Times New Roman" w:hAnsi="Times New Roman"/>
          <w:b/>
          <w:sz w:val="24"/>
          <w:szCs w:val="24"/>
        </w:rPr>
        <w:t>Методическое обеспечение программы</w:t>
      </w:r>
    </w:p>
    <w:p w:rsidR="005B0A37" w:rsidRPr="00F33292" w:rsidRDefault="005B0A37" w:rsidP="00976231">
      <w:pPr>
        <w:pStyle w:val="NoSpacing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2"/>
        <w:gridCol w:w="1733"/>
        <w:gridCol w:w="2615"/>
        <w:gridCol w:w="1985"/>
        <w:gridCol w:w="2268"/>
        <w:gridCol w:w="1634"/>
      </w:tblGrid>
      <w:tr w:rsidR="005B0A37" w:rsidRPr="00F33292" w:rsidTr="00326C1A">
        <w:trPr>
          <w:trHeight w:val="149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>Форма организации и форма проведения занятий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>Методы и приемы организации учебно-воспитательного процесса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>Дидактический материал, техническое оснащение занятия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>Вид и форма контроля, форма предъявления результата</w:t>
            </w:r>
          </w:p>
        </w:tc>
      </w:tr>
      <w:tr w:rsidR="005B0A37" w:rsidRPr="00F33292" w:rsidTr="00326C1A">
        <w:trPr>
          <w:trHeight w:val="149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26C1A">
              <w:rPr>
                <w:rFonts w:ascii="Times New Roman" w:hAnsi="Times New Roman"/>
                <w:b/>
                <w:sz w:val="24"/>
                <w:szCs w:val="24"/>
              </w:rPr>
              <w:t>Уникаль- ность планеты Земля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презентаций, сообщений,</w:t>
            </w:r>
          </w:p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видеофрагментов;  работа с дополнительной литературой, с картой; Выработка умения использования знаний в практической деятельности;</w:t>
            </w:r>
          </w:p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 xml:space="preserve">игра с использованием ИКТ. </w:t>
            </w:r>
          </w:p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 xml:space="preserve">Индивидуальные; групповая. </w:t>
            </w:r>
          </w:p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>Объяснительно-иллюстратив-ные; репроруктивные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>Географические атласы,</w:t>
            </w:r>
          </w:p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>контурные карты,</w:t>
            </w:r>
          </w:p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>настенные карты,</w:t>
            </w:r>
          </w:p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>проектор,</w:t>
            </w:r>
          </w:p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>компьютер,</w:t>
            </w:r>
          </w:p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>справочники интернет.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>Рубежный</w:t>
            </w:r>
          </w:p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</w:p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A37" w:rsidRPr="00F33292" w:rsidTr="00326C1A">
        <w:trPr>
          <w:trHeight w:val="149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26C1A">
              <w:rPr>
                <w:rFonts w:ascii="Times New Roman" w:hAnsi="Times New Roman"/>
                <w:b/>
                <w:sz w:val="24"/>
                <w:szCs w:val="24"/>
              </w:rPr>
              <w:t>Чудеса растительно-го и животного мира.</w:t>
            </w:r>
          </w:p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презентаций, сообщений,</w:t>
            </w:r>
          </w:p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видеофрагментов;  работа с дополнительной литературой, с картой; Выработка умения использования знаний в практической деятельности;</w:t>
            </w:r>
          </w:p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 xml:space="preserve">Индивидуальные; групповые </w:t>
            </w:r>
          </w:p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>Объяснительно-иллюстрати-вные; репроруктивные;</w:t>
            </w:r>
          </w:p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>частично-поисковый.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>Справочники, проектор, интернет ресурсы.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>Рубежный</w:t>
            </w:r>
          </w:p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>Выставка поделок фотографий необыкновенных растений и животных.</w:t>
            </w:r>
          </w:p>
        </w:tc>
      </w:tr>
      <w:tr w:rsidR="005B0A37" w:rsidRPr="00F33292" w:rsidTr="00326C1A">
        <w:trPr>
          <w:trHeight w:val="516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26C1A">
              <w:rPr>
                <w:rFonts w:ascii="Times New Roman" w:hAnsi="Times New Roman"/>
                <w:b/>
                <w:sz w:val="24"/>
                <w:szCs w:val="24"/>
              </w:rPr>
              <w:t xml:space="preserve">Путешествие </w:t>
            </w:r>
          </w:p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b/>
                <w:sz w:val="24"/>
                <w:szCs w:val="24"/>
              </w:rPr>
              <w:t>по странам мира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5B0A37" w:rsidRPr="00326C1A" w:rsidRDefault="005B0A37" w:rsidP="00326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1A">
              <w:rPr>
                <w:rFonts w:ascii="Times New Roman" w:hAnsi="Times New Roman" w:cs="Times New Roman"/>
                <w:sz w:val="24"/>
                <w:szCs w:val="24"/>
              </w:rPr>
              <w:t>презентаций, сообщений,</w:t>
            </w:r>
          </w:p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 xml:space="preserve">видеофрагментов;  работа с дополнительной литературой, с картой; </w:t>
            </w:r>
            <w:r w:rsidRPr="00326C1A">
              <w:rPr>
                <w:rFonts w:ascii="Times New Roman" w:hAnsi="Times New Roman"/>
                <w:sz w:val="24"/>
                <w:szCs w:val="24"/>
                <w:lang w:eastAsia="en-US"/>
              </w:rPr>
              <w:t>Выработка умения использования зна</w:t>
            </w:r>
            <w:r w:rsidRPr="00326C1A">
              <w:rPr>
                <w:rFonts w:ascii="Times New Roman" w:hAnsi="Times New Roman"/>
                <w:sz w:val="24"/>
                <w:szCs w:val="24"/>
              </w:rPr>
              <w:t>ний в практической деятельности</w:t>
            </w:r>
          </w:p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>Индивидуальные; групповые; коллективные</w:t>
            </w:r>
          </w:p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 xml:space="preserve">Объяснительно-иллюстратив-ные; </w:t>
            </w:r>
          </w:p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>Географические атласы,</w:t>
            </w:r>
          </w:p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>контурные карты,</w:t>
            </w:r>
          </w:p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>настенные карты,</w:t>
            </w:r>
          </w:p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>проектор,</w:t>
            </w:r>
          </w:p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>компьютер,</w:t>
            </w:r>
          </w:p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>справочники интернет.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>Рубежный</w:t>
            </w:r>
          </w:p>
          <w:p w:rsidR="005B0A37" w:rsidRPr="00326C1A" w:rsidRDefault="005B0A37" w:rsidP="009762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C1A">
              <w:rPr>
                <w:rFonts w:ascii="Times New Roman" w:hAnsi="Times New Roman"/>
                <w:sz w:val="24"/>
                <w:szCs w:val="24"/>
              </w:rPr>
              <w:t>Защита проекта. Разработка презентации.</w:t>
            </w:r>
          </w:p>
        </w:tc>
      </w:tr>
    </w:tbl>
    <w:p w:rsidR="005B0A37" w:rsidRPr="00F33292" w:rsidRDefault="005B0A37" w:rsidP="0097623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B0A37" w:rsidRPr="00F33292" w:rsidRDefault="005B0A37" w:rsidP="0097623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B0A37" w:rsidRPr="00F33292" w:rsidRDefault="005B0A37" w:rsidP="0097623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B0A37" w:rsidRPr="00F33292" w:rsidRDefault="005B0A37" w:rsidP="0097623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B0A37" w:rsidRPr="00F33292" w:rsidRDefault="005B0A37" w:rsidP="0097623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B0A37" w:rsidRPr="00F33292" w:rsidRDefault="005B0A37" w:rsidP="0097623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B0A37" w:rsidRPr="00F33292" w:rsidRDefault="005B0A37" w:rsidP="0097623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B0A37" w:rsidRDefault="005B0A37" w:rsidP="0097623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B0A37" w:rsidRDefault="005B0A37" w:rsidP="0097623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B0A37" w:rsidRDefault="005B0A37"/>
    <w:sectPr w:rsidR="005B0A37" w:rsidSect="00436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7E74"/>
    <w:multiLevelType w:val="multilevel"/>
    <w:tmpl w:val="E2F8DA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81A"/>
    <w:rsid w:val="00037954"/>
    <w:rsid w:val="000532AC"/>
    <w:rsid w:val="00060594"/>
    <w:rsid w:val="0011557A"/>
    <w:rsid w:val="001A67F4"/>
    <w:rsid w:val="001F06B2"/>
    <w:rsid w:val="00267E4E"/>
    <w:rsid w:val="002F3445"/>
    <w:rsid w:val="00316304"/>
    <w:rsid w:val="00326C1A"/>
    <w:rsid w:val="003B5E91"/>
    <w:rsid w:val="003F7861"/>
    <w:rsid w:val="00436803"/>
    <w:rsid w:val="00450380"/>
    <w:rsid w:val="00474EC5"/>
    <w:rsid w:val="004A78CF"/>
    <w:rsid w:val="0050500B"/>
    <w:rsid w:val="0052381A"/>
    <w:rsid w:val="005B0A37"/>
    <w:rsid w:val="00655A6C"/>
    <w:rsid w:val="00660F97"/>
    <w:rsid w:val="006A71E5"/>
    <w:rsid w:val="007455AE"/>
    <w:rsid w:val="007E110F"/>
    <w:rsid w:val="007E6D09"/>
    <w:rsid w:val="0087600B"/>
    <w:rsid w:val="0088143C"/>
    <w:rsid w:val="008D5CB3"/>
    <w:rsid w:val="0091264E"/>
    <w:rsid w:val="0092679C"/>
    <w:rsid w:val="00937494"/>
    <w:rsid w:val="00976231"/>
    <w:rsid w:val="00A41EC0"/>
    <w:rsid w:val="00B07A8A"/>
    <w:rsid w:val="00BC303C"/>
    <w:rsid w:val="00BC6661"/>
    <w:rsid w:val="00CB1BF5"/>
    <w:rsid w:val="00CF799A"/>
    <w:rsid w:val="00D32D38"/>
    <w:rsid w:val="00D506D2"/>
    <w:rsid w:val="00D564CC"/>
    <w:rsid w:val="00E05CEE"/>
    <w:rsid w:val="00E51D47"/>
    <w:rsid w:val="00E75997"/>
    <w:rsid w:val="00EF174E"/>
    <w:rsid w:val="00F33292"/>
    <w:rsid w:val="00F52A22"/>
    <w:rsid w:val="00FA02EF"/>
    <w:rsid w:val="00FB160D"/>
    <w:rsid w:val="00FF0402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81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2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Normal"/>
    <w:uiPriority w:val="99"/>
    <w:rsid w:val="0052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DefaultParagraphFont"/>
    <w:uiPriority w:val="99"/>
    <w:rsid w:val="0052381A"/>
    <w:rPr>
      <w:rFonts w:cs="Times New Roman"/>
    </w:rPr>
  </w:style>
  <w:style w:type="character" w:customStyle="1" w:styleId="c2">
    <w:name w:val="c2"/>
    <w:basedOn w:val="DefaultParagraphFont"/>
    <w:uiPriority w:val="99"/>
    <w:rsid w:val="0052381A"/>
    <w:rPr>
      <w:rFonts w:cs="Times New Roman"/>
    </w:rPr>
  </w:style>
  <w:style w:type="paragraph" w:styleId="NoSpacing">
    <w:name w:val="No Spacing"/>
    <w:link w:val="NoSpacingChar"/>
    <w:uiPriority w:val="99"/>
    <w:qFormat/>
    <w:rsid w:val="00EF174E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F174E"/>
    <w:rPr>
      <w:rFonts w:eastAsia="Times New Roman" w:cs="Times New Roman"/>
      <w:sz w:val="22"/>
      <w:szCs w:val="22"/>
      <w:lang w:val="ru-RU" w:eastAsia="ru-RU" w:bidi="ar-SA"/>
    </w:rPr>
  </w:style>
  <w:style w:type="table" w:styleId="TableGrid">
    <w:name w:val="Table Grid"/>
    <w:basedOn w:val="TableNormal"/>
    <w:uiPriority w:val="99"/>
    <w:rsid w:val="009267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358</TotalTime>
  <Pages>8</Pages>
  <Words>1779</Words>
  <Characters>10143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Microsoft Office</cp:lastModifiedBy>
  <cp:revision>15</cp:revision>
  <cp:lastPrinted>2019-10-21T06:20:00Z</cp:lastPrinted>
  <dcterms:created xsi:type="dcterms:W3CDTF">2019-10-15T06:51:00Z</dcterms:created>
  <dcterms:modified xsi:type="dcterms:W3CDTF">2023-09-18T09:38:00Z</dcterms:modified>
</cp:coreProperties>
</file>