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E9" w:rsidRPr="00B21C47" w:rsidRDefault="00D62DE9" w:rsidP="000E2FF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21C47">
        <w:rPr>
          <w:rFonts w:ascii="Times New Roman" w:hAnsi="Times New Roman"/>
          <w:b/>
          <w:bCs/>
          <w:sz w:val="28"/>
          <w:szCs w:val="28"/>
        </w:rPr>
        <w:t xml:space="preserve">МКОУ "Паликская средняя общеобразовательная школа № 1"   </w:t>
      </w:r>
    </w:p>
    <w:p w:rsidR="00D62DE9" w:rsidRPr="00B21C47" w:rsidRDefault="00D62DE9" w:rsidP="000E2FF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21C47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D62DE9" w:rsidRPr="000E2FF3" w:rsidRDefault="00D62DE9" w:rsidP="000E2FF3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обучающихся 5 - 9 классов</w:t>
      </w:r>
      <w:r w:rsidRPr="000E2FF3">
        <w:rPr>
          <w:rFonts w:ascii="Times New Roman" w:hAnsi="Times New Roman"/>
          <w:b/>
          <w:bCs/>
          <w:sz w:val="24"/>
          <w:szCs w:val="24"/>
        </w:rPr>
        <w:t xml:space="preserve">, реализующих </w:t>
      </w:r>
      <w:r>
        <w:rPr>
          <w:rFonts w:ascii="Times New Roman" w:hAnsi="Times New Roman"/>
          <w:b/>
          <w:bCs/>
          <w:sz w:val="24"/>
          <w:szCs w:val="24"/>
        </w:rPr>
        <w:t xml:space="preserve">обновленный </w:t>
      </w:r>
      <w:r w:rsidRPr="000E2FF3">
        <w:rPr>
          <w:rFonts w:ascii="Times New Roman" w:hAnsi="Times New Roman"/>
          <w:b/>
          <w:bCs/>
          <w:sz w:val="24"/>
          <w:szCs w:val="24"/>
        </w:rPr>
        <w:t>федеральный государственный    образовательный стандарт основного  общего образования</w:t>
      </w:r>
    </w:p>
    <w:p w:rsidR="00D62DE9" w:rsidRPr="00823AC8" w:rsidRDefault="00D62DE9" w:rsidP="000E2FF3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AC8">
        <w:rPr>
          <w:rFonts w:ascii="Times New Roman" w:hAnsi="Times New Roman"/>
          <w:b/>
          <w:bCs/>
          <w:sz w:val="24"/>
          <w:szCs w:val="24"/>
        </w:rPr>
        <w:t>(ФГОС - 2021)</w:t>
      </w:r>
    </w:p>
    <w:p w:rsidR="00D62DE9" w:rsidRPr="000E2FF3" w:rsidRDefault="00D62DE9" w:rsidP="000E2FF3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2024-2025</w:t>
      </w:r>
      <w:r w:rsidRPr="000E2FF3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D62DE9" w:rsidRPr="000E2FF3" w:rsidRDefault="00D62DE9" w:rsidP="001B3177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 для 5-9 классов</w:t>
      </w:r>
      <w:r w:rsidRPr="000E2FF3">
        <w:rPr>
          <w:rFonts w:ascii="Times New Roman" w:hAnsi="Times New Roman"/>
          <w:sz w:val="24"/>
          <w:szCs w:val="24"/>
        </w:rPr>
        <w:t xml:space="preserve"> обеспечивает </w:t>
      </w:r>
      <w:r>
        <w:rPr>
          <w:rFonts w:ascii="Times New Roman" w:hAnsi="Times New Roman"/>
          <w:sz w:val="24"/>
          <w:szCs w:val="24"/>
        </w:rPr>
        <w:t>реализацию</w:t>
      </w:r>
      <w:r w:rsidRPr="000E2FF3">
        <w:rPr>
          <w:rFonts w:ascii="Times New Roman" w:hAnsi="Times New Roman"/>
          <w:sz w:val="24"/>
          <w:szCs w:val="24"/>
        </w:rPr>
        <w:t xml:space="preserve">  требований ФГОС основного общего образования. </w:t>
      </w:r>
      <w:r w:rsidRPr="000E2FF3">
        <w:rPr>
          <w:rFonts w:ascii="Times New Roman" w:hAnsi="Times New Roman"/>
          <w:spacing w:val="-2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5-9 классов</w:t>
      </w:r>
      <w:r w:rsidRPr="000E2FF3">
        <w:rPr>
          <w:rFonts w:ascii="Times New Roman" w:hAnsi="Times New Roman"/>
          <w:sz w:val="24"/>
          <w:szCs w:val="24"/>
        </w:rPr>
        <w:t xml:space="preserve"> </w:t>
      </w:r>
      <w:r w:rsidRPr="000E2FF3">
        <w:rPr>
          <w:rFonts w:ascii="Times New Roman" w:hAnsi="Times New Roman"/>
          <w:spacing w:val="-2"/>
          <w:sz w:val="24"/>
          <w:szCs w:val="24"/>
        </w:rPr>
        <w:t xml:space="preserve">МКОУ "Паликская  средняя </w:t>
      </w:r>
      <w:r w:rsidRPr="001B3177">
        <w:rPr>
          <w:rFonts w:ascii="Times New Roman" w:hAnsi="Times New Roman"/>
          <w:spacing w:val="-2"/>
          <w:sz w:val="24"/>
          <w:szCs w:val="24"/>
        </w:rPr>
        <w:t xml:space="preserve">общеобразовательная школа № 1" разработан на основе </w:t>
      </w:r>
      <w:r w:rsidRPr="001B3177">
        <w:rPr>
          <w:rFonts w:ascii="Times New Roman" w:hAnsi="Times New Roman"/>
          <w:sz w:val="24"/>
          <w:szCs w:val="24"/>
        </w:rPr>
        <w:t xml:space="preserve">федерального учебного плана федеральной образовательной программы основного  общего образования, в котором отражаются и конкретизируются основные показатели примерного учебного плана: </w:t>
      </w:r>
      <w:r w:rsidRPr="001B3177">
        <w:rPr>
          <w:rFonts w:ascii="Times New Roman" w:hAnsi="Times New Roman"/>
          <w:color w:val="000000"/>
          <w:sz w:val="24"/>
          <w:szCs w:val="24"/>
        </w:rPr>
        <w:t>состав учебных предметов,</w:t>
      </w:r>
      <w:r w:rsidRPr="000E2FF3">
        <w:rPr>
          <w:rFonts w:ascii="Times New Roman" w:hAnsi="Times New Roman"/>
          <w:color w:val="000000"/>
          <w:sz w:val="24"/>
          <w:szCs w:val="24"/>
        </w:rPr>
        <w:t xml:space="preserve"> распределение учебного времени, отводимого на освоение содержания образования по классам, учебным предметам;  </w:t>
      </w:r>
      <w:r w:rsidRPr="000E2FF3">
        <w:rPr>
          <w:rFonts w:ascii="Times New Roman" w:hAnsi="Times New Roman"/>
          <w:spacing w:val="-4"/>
          <w:sz w:val="24"/>
          <w:szCs w:val="24"/>
        </w:rPr>
        <w:t>максимально допустимая  нагрузка обучающихся.</w:t>
      </w:r>
    </w:p>
    <w:p w:rsidR="00D62DE9" w:rsidRPr="000E2FF3" w:rsidRDefault="00D62DE9" w:rsidP="000E2FF3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2FF3">
        <w:rPr>
          <w:rFonts w:ascii="Times New Roman" w:hAnsi="Times New Roman"/>
          <w:sz w:val="24"/>
          <w:szCs w:val="24"/>
        </w:rPr>
        <w:t xml:space="preserve">             Учебный план состоит из двух частей: обязательной части и части, формируемой участниками образовательных отношений.</w:t>
      </w:r>
    </w:p>
    <w:p w:rsidR="00D62DE9" w:rsidRPr="000E2FF3" w:rsidRDefault="00D62DE9" w:rsidP="000E2FF3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2FF3">
        <w:rPr>
          <w:rFonts w:ascii="Times New Roman" w:hAnsi="Times New Roman"/>
          <w:sz w:val="24"/>
          <w:szCs w:val="24"/>
        </w:rPr>
        <w:t xml:space="preserve">      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  Все предметы обязатель</w:t>
      </w:r>
      <w:r>
        <w:rPr>
          <w:rFonts w:ascii="Times New Roman" w:hAnsi="Times New Roman"/>
          <w:sz w:val="24"/>
          <w:szCs w:val="24"/>
        </w:rPr>
        <w:t>ной части  учебного плана в 5-6 классах</w:t>
      </w:r>
      <w:r w:rsidRPr="000E2FF3">
        <w:rPr>
          <w:rFonts w:ascii="Times New Roman" w:hAnsi="Times New Roman"/>
          <w:sz w:val="24"/>
          <w:szCs w:val="24"/>
        </w:rPr>
        <w:t xml:space="preserve"> представлены в соответствии с ФГОС  ООО. </w:t>
      </w:r>
    </w:p>
    <w:p w:rsidR="00D62DE9" w:rsidRDefault="00D62DE9" w:rsidP="001B3177">
      <w:pPr>
        <w:pStyle w:val="NormalWeb"/>
        <w:shd w:val="clear" w:color="auto" w:fill="FFFFFF"/>
        <w:spacing w:before="30" w:beforeAutospacing="0" w:after="30" w:afterAutospacing="0" w:line="360" w:lineRule="auto"/>
        <w:jc w:val="both"/>
      </w:pPr>
      <w:r w:rsidRPr="000E2FF3">
        <w:t xml:space="preserve">       </w:t>
      </w:r>
    </w:p>
    <w:p w:rsidR="00D62DE9" w:rsidRDefault="00D62DE9" w:rsidP="001B3177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1B3177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1B3177">
        <w:rPr>
          <w:rFonts w:ascii="Times New Roman" w:hAnsi="Times New Roman"/>
          <w:spacing w:val="2"/>
          <w:sz w:val="24"/>
          <w:szCs w:val="24"/>
        </w:rPr>
        <w:t>нагрузки обучающихся,</w:t>
      </w:r>
      <w:r w:rsidRPr="001B3177">
        <w:rPr>
          <w:rFonts w:ascii="Times New Roman" w:hAnsi="Times New Roman"/>
          <w:sz w:val="24"/>
          <w:szCs w:val="24"/>
        </w:rPr>
        <w:t xml:space="preserve"> использовано на курс</w:t>
      </w:r>
      <w:r>
        <w:rPr>
          <w:rFonts w:ascii="Times New Roman" w:hAnsi="Times New Roman"/>
          <w:sz w:val="24"/>
          <w:szCs w:val="24"/>
        </w:rPr>
        <w:t xml:space="preserve">ы: </w:t>
      </w:r>
    </w:p>
    <w:p w:rsidR="00D62DE9" w:rsidRDefault="00D62DE9" w:rsidP="001B3177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«Живое слово»: 5 кл - </w:t>
      </w:r>
      <w:r w:rsidRPr="001B3177">
        <w:rPr>
          <w:rFonts w:ascii="Times New Roman" w:hAnsi="Times New Roman"/>
          <w:b/>
          <w:bCs/>
          <w:i/>
          <w:iCs/>
          <w:sz w:val="24"/>
          <w:szCs w:val="24"/>
        </w:rPr>
        <w:t xml:space="preserve"> 34 часа,</w:t>
      </w:r>
    </w:p>
    <w:p w:rsidR="00D62DE9" w:rsidRDefault="00D62DE9" w:rsidP="001B3177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7 кл – 34 часа,</w:t>
      </w:r>
    </w:p>
    <w:p w:rsidR="00D62DE9" w:rsidRPr="001B3177" w:rsidRDefault="00D62DE9" w:rsidP="001B3177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8 кл – 68 часов;</w:t>
      </w:r>
    </w:p>
    <w:p w:rsidR="00D62DE9" w:rsidRPr="001B3177" w:rsidRDefault="00D62DE9" w:rsidP="001B3177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317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«Тайны живого»: 5 кл -  34 часа;</w:t>
      </w:r>
    </w:p>
    <w:p w:rsidR="00D62DE9" w:rsidRDefault="00D62DE9" w:rsidP="001B3177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«Юный эколог»: 6 кл - </w:t>
      </w:r>
      <w:r w:rsidRPr="001B3177">
        <w:rPr>
          <w:rFonts w:ascii="Times New Roman" w:hAnsi="Times New Roman"/>
          <w:b/>
          <w:bCs/>
          <w:i/>
          <w:iCs/>
          <w:sz w:val="24"/>
          <w:szCs w:val="24"/>
        </w:rPr>
        <w:t xml:space="preserve"> 34 часа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:rsidR="00D62DE9" w:rsidRDefault="00D62DE9" w:rsidP="001B3177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77AE2">
        <w:rPr>
          <w:rFonts w:ascii="Times New Roman" w:hAnsi="Times New Roman"/>
          <w:b/>
          <w:bCs/>
          <w:i/>
          <w:iCs/>
          <w:sz w:val="24"/>
          <w:szCs w:val="24"/>
        </w:rPr>
        <w:t>Моя экологическая грамотность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»: 7 кл – 34 часа;</w:t>
      </w:r>
    </w:p>
    <w:p w:rsidR="00D62DE9" w:rsidRPr="00077AE2" w:rsidRDefault="00D62DE9" w:rsidP="00077AE2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077AE2">
        <w:rPr>
          <w:rFonts w:ascii="Times New Roman" w:hAnsi="Times New Roman"/>
          <w:b/>
          <w:bCs/>
          <w:i/>
          <w:iCs/>
          <w:sz w:val="24"/>
          <w:szCs w:val="24"/>
        </w:rPr>
        <w:t>Химия вокруг нас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»: 8 кл – 34 часа.</w:t>
      </w:r>
    </w:p>
    <w:p w:rsidR="00D62DE9" w:rsidRDefault="00D62DE9" w:rsidP="001B3177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62DE9" w:rsidRPr="00077AE2" w:rsidRDefault="00D62DE9" w:rsidP="00077AE2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FF3">
        <w:rPr>
          <w:rFonts w:ascii="Times New Roman" w:hAnsi="Times New Roman"/>
          <w:b/>
          <w:sz w:val="24"/>
          <w:szCs w:val="24"/>
        </w:rPr>
        <w:t xml:space="preserve">Учебный план  </w:t>
      </w:r>
      <w:r>
        <w:rPr>
          <w:rFonts w:ascii="Times New Roman" w:hAnsi="Times New Roman"/>
          <w:b/>
          <w:bCs/>
          <w:sz w:val="24"/>
          <w:szCs w:val="24"/>
        </w:rPr>
        <w:t>для обучающихся  5 – 9  классов</w:t>
      </w:r>
      <w:r w:rsidRPr="000E2FF3">
        <w:rPr>
          <w:rFonts w:ascii="Times New Roman" w:hAnsi="Times New Roman"/>
          <w:b/>
          <w:bCs/>
          <w:sz w:val="24"/>
          <w:szCs w:val="24"/>
        </w:rPr>
        <w:t xml:space="preserve"> (недельный)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587"/>
        <w:gridCol w:w="3605"/>
        <w:gridCol w:w="638"/>
        <w:gridCol w:w="710"/>
        <w:gridCol w:w="562"/>
        <w:gridCol w:w="701"/>
        <w:gridCol w:w="566"/>
        <w:gridCol w:w="758"/>
      </w:tblGrid>
      <w:tr w:rsidR="00D62DE9" w:rsidRPr="00077AE2" w:rsidTr="00903C0E">
        <w:trPr>
          <w:trHeight w:hRule="exact" w:val="360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Учебные предметы классы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D62DE9" w:rsidRPr="00077AE2" w:rsidTr="00903C0E">
        <w:trPr>
          <w:trHeight w:hRule="exact" w:val="35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vMerge/>
            <w:shd w:val="clear" w:color="auto" w:fill="FFFFFF"/>
            <w:vAlign w:val="center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VI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VII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IX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Всего</w:t>
            </w:r>
          </w:p>
        </w:tc>
      </w:tr>
      <w:tr w:rsidR="00D62DE9" w:rsidRPr="00077AE2" w:rsidTr="00903C0E">
        <w:trPr>
          <w:trHeight w:hRule="exact" w:val="350"/>
          <w:jc w:val="center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</w:tr>
      <w:tr w:rsidR="00D62DE9" w:rsidRPr="00077AE2" w:rsidTr="00903C0E">
        <w:trPr>
          <w:trHeight w:hRule="exact" w:val="346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331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21</w:t>
            </w:r>
          </w:p>
        </w:tc>
      </w:tr>
      <w:tr w:rsidR="00D62DE9" w:rsidRPr="00077AE2" w:rsidTr="00903C0E">
        <w:trPr>
          <w:trHeight w:hRule="exact" w:val="35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13</w:t>
            </w:r>
          </w:p>
        </w:tc>
      </w:tr>
      <w:tr w:rsidR="00D62DE9" w:rsidRPr="00077AE2" w:rsidTr="00903C0E">
        <w:trPr>
          <w:trHeight w:hRule="exact" w:val="35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15</w:t>
            </w:r>
          </w:p>
        </w:tc>
      </w:tr>
      <w:tr w:rsidR="00D62DE9" w:rsidRPr="00077AE2" w:rsidTr="00903C0E">
        <w:trPr>
          <w:trHeight w:hRule="exact" w:val="346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10</w:t>
            </w:r>
          </w:p>
        </w:tc>
      </w:tr>
      <w:tr w:rsidR="00D62DE9" w:rsidRPr="00077AE2" w:rsidTr="00903C0E">
        <w:trPr>
          <w:trHeight w:hRule="exact" w:val="35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9</w:t>
            </w:r>
          </w:p>
        </w:tc>
      </w:tr>
      <w:tr w:rsidR="00D62DE9" w:rsidRPr="00077AE2" w:rsidTr="00903C0E">
        <w:trPr>
          <w:trHeight w:hRule="exact" w:val="35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Г 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6</w:t>
            </w:r>
          </w:p>
        </w:tc>
      </w:tr>
      <w:tr w:rsidR="00D62DE9" w:rsidRPr="00077AE2" w:rsidTr="00903C0E">
        <w:trPr>
          <w:trHeight w:hRule="exact" w:val="35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2DE9" w:rsidRPr="00077AE2" w:rsidTr="00903C0E">
        <w:trPr>
          <w:trHeight w:hRule="exact" w:val="346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</w:tr>
      <w:tr w:rsidR="00D62DE9" w:rsidRPr="00077AE2" w:rsidTr="00903C0E">
        <w:trPr>
          <w:trHeight w:hRule="exact" w:val="293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Общественно</w:t>
            </w:r>
            <w:r w:rsidRPr="00077AE2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10</w:t>
            </w:r>
          </w:p>
        </w:tc>
      </w:tr>
      <w:tr w:rsidR="00D62DE9" w:rsidRPr="00077AE2" w:rsidTr="00903C0E">
        <w:trPr>
          <w:trHeight w:hRule="exact"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Обшествознание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4</w:t>
            </w:r>
          </w:p>
        </w:tc>
      </w:tr>
      <w:tr w:rsidR="00D62DE9" w:rsidRPr="00077AE2" w:rsidTr="00903C0E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Г 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8</w:t>
            </w:r>
          </w:p>
        </w:tc>
      </w:tr>
      <w:tr w:rsidR="00D62DE9" w:rsidRPr="00077AE2" w:rsidTr="00903C0E">
        <w:trPr>
          <w:trHeight w:hRule="exact" w:val="571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Естественнонаучные</w:t>
            </w:r>
          </w:p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12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предметы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7</w:t>
            </w:r>
          </w:p>
        </w:tc>
      </w:tr>
      <w:tr w:rsidR="00D62DE9" w:rsidRPr="00077AE2" w:rsidTr="00903C0E">
        <w:trPr>
          <w:trHeight w:hRule="exact"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4</w:t>
            </w:r>
          </w:p>
        </w:tc>
      </w:tr>
      <w:tr w:rsidR="00D62DE9" w:rsidRPr="00077AE2" w:rsidTr="00903C0E">
        <w:trPr>
          <w:trHeight w:hRule="exact" w:val="48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7</w:t>
            </w:r>
          </w:p>
        </w:tc>
      </w:tr>
      <w:tr w:rsidR="00D62DE9" w:rsidRPr="00077AE2" w:rsidTr="00903C0E">
        <w:trPr>
          <w:trHeight w:hRule="exact" w:val="144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Основы духовно</w:t>
            </w:r>
            <w:r w:rsidRPr="00077AE2">
              <w:rPr>
                <w:sz w:val="24"/>
                <w:szCs w:val="24"/>
              </w:rPr>
              <w:softHyphen/>
              <w:t>нравственной культуры народов России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Основы духовно</w:t>
            </w:r>
            <w:r>
              <w:rPr>
                <w:sz w:val="24"/>
                <w:szCs w:val="24"/>
              </w:rPr>
              <w:t>--</w:t>
            </w:r>
            <w:r w:rsidRPr="00077AE2">
              <w:rPr>
                <w:sz w:val="24"/>
                <w:szCs w:val="24"/>
              </w:rPr>
              <w:softHyphen/>
              <w:t>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</w:tr>
      <w:tr w:rsidR="00D62DE9" w:rsidRPr="00077AE2" w:rsidTr="00903C0E">
        <w:trPr>
          <w:trHeight w:hRule="exact" w:val="27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Искусство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3</w:t>
            </w:r>
          </w:p>
        </w:tc>
      </w:tr>
      <w:tr w:rsidR="00D62DE9" w:rsidRPr="00077AE2" w:rsidTr="00903C0E">
        <w:trPr>
          <w:trHeight w:hRule="exact" w:val="288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1D2E25">
            <w:pPr>
              <w:framePr w:w="10192" w:h="8815" w:hRule="exact" w:wrap="notBeside" w:vAnchor="text" w:hAnchor="page" w:x="1372" w:y="-353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4</w:t>
            </w:r>
          </w:p>
        </w:tc>
      </w:tr>
      <w:tr w:rsidR="00D62DE9" w:rsidRPr="00077AE2" w:rsidTr="00903C0E">
        <w:trPr>
          <w:trHeight w:hRule="exact" w:val="30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Технология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 (т</w:t>
            </w:r>
            <w:r w:rsidRPr="00077AE2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6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4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22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1D2E25">
            <w:pPr>
              <w:pStyle w:val="21"/>
              <w:framePr w:w="10192" w:h="8815" w:hRule="exact" w:wrap="notBeside" w:vAnchor="text" w:hAnchor="page" w:x="1372" w:y="-353"/>
              <w:shd w:val="clear" w:color="auto" w:fill="auto"/>
              <w:spacing w:before="0" w:after="0" w:line="280" w:lineRule="exact"/>
              <w:ind w:left="300"/>
              <w:jc w:val="left"/>
              <w:rPr>
                <w:sz w:val="24"/>
                <w:szCs w:val="24"/>
              </w:rPr>
            </w:pPr>
            <w:r w:rsidRPr="00077AE2">
              <w:rPr>
                <w:sz w:val="24"/>
                <w:szCs w:val="24"/>
              </w:rPr>
              <w:t>8</w:t>
            </w:r>
          </w:p>
        </w:tc>
      </w:tr>
    </w:tbl>
    <w:p w:rsidR="00D62DE9" w:rsidRPr="00077AE2" w:rsidRDefault="00D62DE9" w:rsidP="001D2E25">
      <w:pPr>
        <w:framePr w:w="10192" w:h="8815" w:hRule="exact" w:wrap="notBeside" w:vAnchor="text" w:hAnchor="page" w:x="1372" w:y="-353"/>
        <w:rPr>
          <w:sz w:val="24"/>
          <w:szCs w:val="24"/>
        </w:rPr>
      </w:pPr>
    </w:p>
    <w:p w:rsidR="00D62DE9" w:rsidRPr="00077AE2" w:rsidRDefault="00D62DE9" w:rsidP="001D2E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544"/>
        <w:gridCol w:w="3586"/>
        <w:gridCol w:w="691"/>
        <w:gridCol w:w="706"/>
        <w:gridCol w:w="566"/>
        <w:gridCol w:w="706"/>
        <w:gridCol w:w="562"/>
        <w:gridCol w:w="763"/>
      </w:tblGrid>
      <w:tr w:rsidR="00D62DE9" w:rsidRPr="00077AE2" w:rsidTr="00903C0E">
        <w:trPr>
          <w:trHeight w:hRule="exact" w:val="302"/>
          <w:jc w:val="center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331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Физическая культура и основы безопасности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10</w:t>
            </w:r>
          </w:p>
        </w:tc>
      </w:tr>
      <w:tr w:rsidR="00D62DE9" w:rsidRPr="00077AE2" w:rsidTr="00903C0E">
        <w:trPr>
          <w:trHeight w:hRule="exact" w:val="715"/>
          <w:jc w:val="center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framePr w:w="10123" w:wrap="notBeside" w:vAnchor="text" w:hAnchor="text" w:xAlign="center" w:y="1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331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framePr w:w="10123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framePr w:w="10123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framePr w:w="10123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</w:t>
            </w:r>
          </w:p>
        </w:tc>
      </w:tr>
      <w:tr w:rsidR="00D62DE9" w:rsidRPr="00077AE2" w:rsidTr="00903C0E">
        <w:trPr>
          <w:trHeight w:hRule="exact" w:val="288"/>
          <w:jc w:val="center"/>
        </w:trPr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Итого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149</w:t>
            </w:r>
          </w:p>
        </w:tc>
      </w:tr>
      <w:tr w:rsidR="00D62DE9" w:rsidRPr="00077AE2" w:rsidTr="00903C0E">
        <w:trPr>
          <w:trHeight w:hRule="exact" w:val="643"/>
          <w:jc w:val="center"/>
        </w:trPr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331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8</w:t>
            </w:r>
          </w:p>
        </w:tc>
      </w:tr>
      <w:tr w:rsidR="00D62DE9" w:rsidRPr="00077AE2" w:rsidTr="00903C0E">
        <w:trPr>
          <w:trHeight w:hRule="exact" w:val="288"/>
          <w:jc w:val="center"/>
        </w:trPr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34</w:t>
            </w:r>
          </w:p>
        </w:tc>
      </w:tr>
      <w:tr w:rsidR="00D62DE9" w:rsidRPr="00077AE2" w:rsidTr="00903C0E">
        <w:trPr>
          <w:trHeight w:hRule="exact" w:val="288"/>
          <w:jc w:val="center"/>
        </w:trPr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Всего часов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1088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1122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1122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5338</w:t>
            </w:r>
          </w:p>
        </w:tc>
      </w:tr>
      <w:tr w:rsidR="00D62DE9" w:rsidRPr="00077AE2" w:rsidTr="00903C0E">
        <w:trPr>
          <w:trHeight w:hRule="exact" w:val="1037"/>
          <w:jc w:val="center"/>
        </w:trPr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077AE2">
              <w:rPr>
                <w:sz w:val="22"/>
                <w:szCs w:val="22"/>
              </w:rPr>
              <w:t>157</w:t>
            </w:r>
          </w:p>
        </w:tc>
      </w:tr>
      <w:tr w:rsidR="00D62DE9" w:rsidRPr="00077AE2" w:rsidTr="00903C0E">
        <w:trPr>
          <w:trHeight w:hRule="exact" w:val="1037"/>
          <w:jc w:val="center"/>
        </w:trPr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  <w:rPr>
                <w:sz w:val="22"/>
                <w:szCs w:val="22"/>
              </w:rPr>
            </w:pPr>
          </w:p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jc w:val="left"/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77AE2" w:rsidRDefault="00D62DE9" w:rsidP="00903C0E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  <w:rPr>
                <w:sz w:val="22"/>
                <w:szCs w:val="22"/>
              </w:rPr>
            </w:pPr>
          </w:p>
        </w:tc>
      </w:tr>
    </w:tbl>
    <w:p w:rsidR="00D62DE9" w:rsidRPr="001D2E25" w:rsidRDefault="00D62DE9" w:rsidP="000E2FF3">
      <w:pPr>
        <w:ind w:firstLine="709"/>
        <w:jc w:val="center"/>
        <w:rPr>
          <w:rFonts w:ascii="Times New Roman" w:hAnsi="Times New Roman"/>
          <w:b/>
          <w:bCs/>
        </w:rPr>
      </w:pPr>
    </w:p>
    <w:p w:rsidR="00D62DE9" w:rsidRPr="000E2FF3" w:rsidRDefault="00D62DE9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20"/>
        <w:gridCol w:w="2583"/>
        <w:gridCol w:w="709"/>
        <w:gridCol w:w="709"/>
        <w:gridCol w:w="709"/>
        <w:gridCol w:w="850"/>
        <w:gridCol w:w="1003"/>
        <w:gridCol w:w="637"/>
      </w:tblGrid>
      <w:tr w:rsidR="00D62DE9" w:rsidRPr="00077AE2" w:rsidTr="001D2E25">
        <w:trPr>
          <w:trHeight w:val="255"/>
        </w:trPr>
        <w:tc>
          <w:tcPr>
            <w:tcW w:w="2520" w:type="dxa"/>
            <w:vMerge w:val="restart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83" w:type="dxa"/>
            <w:vMerge w:val="restart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980" w:type="dxa"/>
            <w:gridSpan w:val="5"/>
            <w:tcBorders>
              <w:right w:val="single" w:sz="4" w:space="0" w:color="auto"/>
            </w:tcBorders>
            <w:noWrap/>
          </w:tcPr>
          <w:p w:rsidR="00D62DE9" w:rsidRPr="00077AE2" w:rsidRDefault="00D62D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vMerge w:val="restart"/>
            <w:tcBorders>
              <w:right w:val="single" w:sz="4" w:space="0" w:color="auto"/>
            </w:tcBorders>
          </w:tcPr>
          <w:p w:rsidR="00D62DE9" w:rsidRPr="00077AE2" w:rsidRDefault="00D62D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5 кл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8 кл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9 кл</w:t>
            </w:r>
          </w:p>
        </w:tc>
        <w:tc>
          <w:tcPr>
            <w:tcW w:w="637" w:type="dxa"/>
            <w:vMerge/>
            <w:tcBorders>
              <w:right w:val="single" w:sz="4" w:space="0" w:color="auto"/>
            </w:tcBorders>
            <w:vAlign w:val="center"/>
          </w:tcPr>
          <w:p w:rsidR="00D62DE9" w:rsidRPr="00077AE2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DE9" w:rsidRPr="00077AE2" w:rsidTr="00051BB0">
        <w:trPr>
          <w:trHeight w:val="255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 w:val="restart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r w:rsidRPr="00AB39C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 Английский 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 w:val="restart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noWrap/>
          </w:tcPr>
          <w:p w:rsidR="00D62DE9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 w:val="restart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 w:val="restart"/>
          </w:tcPr>
          <w:p w:rsidR="00D62DE9" w:rsidRPr="000E2FF3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583" w:type="dxa"/>
            <w:noWrap/>
          </w:tcPr>
          <w:p w:rsidR="00D62DE9" w:rsidRPr="00AB39C7" w:rsidRDefault="00D62DE9" w:rsidP="00903C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  <w:noWrap/>
          </w:tcPr>
          <w:p w:rsidR="00D62DE9" w:rsidRPr="00AB39C7" w:rsidRDefault="00D62DE9" w:rsidP="00903C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  <w:noWrap/>
          </w:tcPr>
          <w:p w:rsidR="00D62DE9" w:rsidRPr="001D2E25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 w:val="restart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83" w:type="dxa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 w:rsidP="00E617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 w:val="restart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Физическая к</w:t>
            </w:r>
            <w:r>
              <w:rPr>
                <w:rFonts w:ascii="Times New Roman" w:hAnsi="Times New Roman"/>
                <w:sz w:val="24"/>
                <w:szCs w:val="24"/>
              </w:rPr>
              <w:t>ультура и основы безопасности</w:t>
            </w: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  <w:vMerge/>
            <w:vAlign w:val="center"/>
          </w:tcPr>
          <w:p w:rsidR="00D62DE9" w:rsidRPr="00AB39C7" w:rsidRDefault="00D62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2DE9" w:rsidRPr="00077AE2" w:rsidTr="001D2E25">
        <w:trPr>
          <w:trHeight w:val="255"/>
        </w:trPr>
        <w:tc>
          <w:tcPr>
            <w:tcW w:w="2520" w:type="dxa"/>
          </w:tcPr>
          <w:p w:rsidR="00D62DE9" w:rsidRPr="001D2E25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83" w:type="dxa"/>
            <w:noWrap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1D2E25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D62DE9" w:rsidRPr="00077AE2" w:rsidTr="00C844EC">
        <w:trPr>
          <w:trHeight w:val="255"/>
        </w:trPr>
        <w:tc>
          <w:tcPr>
            <w:tcW w:w="5103" w:type="dxa"/>
            <w:gridSpan w:val="2"/>
          </w:tcPr>
          <w:p w:rsidR="00D62DE9" w:rsidRPr="001D2E25" w:rsidRDefault="00D62DE9" w:rsidP="001D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D2E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1D2E25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2DE9" w:rsidRPr="00077AE2" w:rsidTr="004812E0">
        <w:trPr>
          <w:trHeight w:val="255"/>
        </w:trPr>
        <w:tc>
          <w:tcPr>
            <w:tcW w:w="2520" w:type="dxa"/>
            <w:vMerge w:val="restart"/>
            <w:tcBorders>
              <w:right w:val="single" w:sz="4" w:space="0" w:color="auto"/>
            </w:tcBorders>
          </w:tcPr>
          <w:p w:rsidR="00D62DE9" w:rsidRPr="000E2FF3" w:rsidRDefault="00D62DE9" w:rsidP="00D053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D62DE9" w:rsidRPr="001D2E25" w:rsidRDefault="00D62DE9" w:rsidP="00D05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D62DE9" w:rsidRPr="001D2E25" w:rsidRDefault="00D62DE9" w:rsidP="0001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B31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Тайны живого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Default="00D62DE9" w:rsidP="0001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2DE9" w:rsidRPr="00077AE2" w:rsidTr="004812E0">
        <w:trPr>
          <w:trHeight w:val="255"/>
        </w:trPr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D62DE9" w:rsidRPr="001D2E25" w:rsidRDefault="00D62DE9" w:rsidP="001D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D62DE9" w:rsidRPr="001D2E25" w:rsidRDefault="00D62DE9" w:rsidP="0001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B31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Юный эколог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Default="00D62DE9" w:rsidP="0001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2DE9" w:rsidRPr="00077AE2" w:rsidTr="004812E0">
        <w:trPr>
          <w:trHeight w:val="255"/>
        </w:trPr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D62DE9" w:rsidRPr="001D2E25" w:rsidRDefault="00D62DE9" w:rsidP="001D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D62DE9" w:rsidRPr="001B3177" w:rsidRDefault="00D62DE9" w:rsidP="0001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Моя экологическая грамотность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Default="00D62DE9" w:rsidP="0001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2DE9" w:rsidRPr="00077AE2" w:rsidTr="004812E0">
        <w:trPr>
          <w:trHeight w:val="255"/>
        </w:trPr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D62DE9" w:rsidRPr="001D2E25" w:rsidRDefault="00D62DE9" w:rsidP="001D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D62DE9" w:rsidRPr="001B3177" w:rsidRDefault="00D62DE9" w:rsidP="0001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Химия вокруг нас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Default="00D62DE9" w:rsidP="0001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2DE9" w:rsidRPr="00077AE2" w:rsidTr="004812E0">
        <w:trPr>
          <w:trHeight w:val="255"/>
        </w:trPr>
        <w:tc>
          <w:tcPr>
            <w:tcW w:w="2520" w:type="dxa"/>
            <w:tcBorders>
              <w:right w:val="single" w:sz="4" w:space="0" w:color="auto"/>
            </w:tcBorders>
          </w:tcPr>
          <w:p w:rsidR="00D62DE9" w:rsidRPr="001D2E25" w:rsidRDefault="00D62DE9" w:rsidP="001D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D62DE9" w:rsidRPr="001D2E25" w:rsidRDefault="00D62DE9" w:rsidP="001D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B31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Живое слово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2DE9" w:rsidRPr="00077AE2" w:rsidTr="00051BB0">
        <w:trPr>
          <w:trHeight w:val="510"/>
        </w:trPr>
        <w:tc>
          <w:tcPr>
            <w:tcW w:w="5103" w:type="dxa"/>
            <w:gridSpan w:val="2"/>
          </w:tcPr>
          <w:p w:rsidR="00D62DE9" w:rsidRPr="00AB39C7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/>
                <w:sz w:val="24"/>
                <w:szCs w:val="24"/>
              </w:rPr>
              <w:t>Максимально  допустимая  нагрузка при 5-дневной неделе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D62DE9" w:rsidRPr="00660ED3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A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bottom"/>
          </w:tcPr>
          <w:p w:rsidR="00D62DE9" w:rsidRPr="00077AE2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Cs/>
                <w:sz w:val="24"/>
                <w:szCs w:val="24"/>
              </w:rPr>
              <w:t>157</w:t>
            </w:r>
          </w:p>
        </w:tc>
      </w:tr>
    </w:tbl>
    <w:p w:rsidR="00D62DE9" w:rsidRPr="00325A93" w:rsidRDefault="00D62DE9" w:rsidP="00325A93">
      <w:pPr>
        <w:rPr>
          <w:rFonts w:ascii="Times New Roman" w:hAnsi="Times New Roman"/>
          <w:b/>
          <w:sz w:val="24"/>
          <w:szCs w:val="24"/>
        </w:rPr>
      </w:pPr>
    </w:p>
    <w:p w:rsidR="00D62DE9" w:rsidRPr="00E9264D" w:rsidRDefault="00D62DE9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9264D">
        <w:rPr>
          <w:rFonts w:ascii="Times New Roman" w:hAnsi="Times New Roman"/>
          <w:b/>
          <w:sz w:val="24"/>
          <w:szCs w:val="24"/>
        </w:rPr>
        <w:t xml:space="preserve">Учебный план  </w:t>
      </w:r>
      <w:r>
        <w:rPr>
          <w:rFonts w:ascii="Times New Roman" w:hAnsi="Times New Roman"/>
          <w:b/>
          <w:bCs/>
          <w:sz w:val="24"/>
          <w:szCs w:val="24"/>
        </w:rPr>
        <w:t xml:space="preserve">для обучающихся  5 - 9 классов </w:t>
      </w:r>
      <w:r w:rsidRPr="00E9264D">
        <w:rPr>
          <w:rFonts w:ascii="Times New Roman" w:hAnsi="Times New Roman"/>
          <w:b/>
          <w:bCs/>
          <w:sz w:val="24"/>
          <w:szCs w:val="24"/>
        </w:rPr>
        <w:t xml:space="preserve"> (годовой)</w:t>
      </w:r>
    </w:p>
    <w:p w:rsidR="00D62DE9" w:rsidRPr="00E9264D" w:rsidRDefault="00D62DE9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2"/>
        <w:gridCol w:w="1985"/>
        <w:gridCol w:w="850"/>
        <w:gridCol w:w="851"/>
        <w:gridCol w:w="850"/>
        <w:gridCol w:w="1005"/>
        <w:gridCol w:w="980"/>
        <w:gridCol w:w="789"/>
        <w:gridCol w:w="943"/>
      </w:tblGrid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5" w:type="dxa"/>
            <w:vMerge w:val="restart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vMerge w:val="restart"/>
            <w:tcBorders>
              <w:right w:val="single" w:sz="4" w:space="0" w:color="auto"/>
            </w:tcBorders>
          </w:tcPr>
          <w:p w:rsidR="00D62DE9" w:rsidRPr="000A7B2C" w:rsidRDefault="00D62D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5 кл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8 кл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9 кл</w:t>
            </w:r>
          </w:p>
        </w:tc>
        <w:tc>
          <w:tcPr>
            <w:tcW w:w="7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62DE9" w:rsidRPr="000A7B2C" w:rsidTr="00051BB0">
        <w:trPr>
          <w:trHeight w:val="255"/>
        </w:trPr>
        <w:tc>
          <w:tcPr>
            <w:tcW w:w="5247" w:type="dxa"/>
            <w:gridSpan w:val="3"/>
            <w:tcBorders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 xml:space="preserve"> Английский 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D62DE9" w:rsidRPr="000A7B2C" w:rsidTr="000C7CA8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bottom"/>
          </w:tcPr>
          <w:p w:rsidR="00D62DE9" w:rsidRPr="000A7B2C" w:rsidRDefault="00D62DE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D62DE9" w:rsidRPr="000A7B2C" w:rsidRDefault="00D62DE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</w:tr>
      <w:tr w:rsidR="00D62DE9" w:rsidRPr="000A7B2C" w:rsidTr="000C7CA8">
        <w:trPr>
          <w:gridAfter w:val="1"/>
          <w:wAfter w:w="943" w:type="dxa"/>
          <w:trHeight w:val="255"/>
        </w:trPr>
        <w:tc>
          <w:tcPr>
            <w:tcW w:w="2412" w:type="dxa"/>
            <w:vMerge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D62DE9" w:rsidRPr="000A7B2C" w:rsidRDefault="00D62DE9" w:rsidP="00BF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bottom"/>
          </w:tcPr>
          <w:p w:rsidR="00D62DE9" w:rsidRPr="000A7B2C" w:rsidRDefault="00D62DE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D62DE9" w:rsidRPr="000A7B2C" w:rsidRDefault="00D62DE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</w:tr>
      <w:tr w:rsidR="00D62DE9" w:rsidRPr="000A7B2C" w:rsidTr="000C7CA8">
        <w:trPr>
          <w:gridAfter w:val="1"/>
          <w:wAfter w:w="943" w:type="dxa"/>
          <w:trHeight w:val="255"/>
        </w:trPr>
        <w:tc>
          <w:tcPr>
            <w:tcW w:w="2412" w:type="dxa"/>
            <w:vMerge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D62DE9" w:rsidRPr="000A7B2C" w:rsidRDefault="00D62DE9" w:rsidP="00BF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bottom"/>
          </w:tcPr>
          <w:p w:rsidR="00D62DE9" w:rsidRPr="000A7B2C" w:rsidRDefault="00D62DE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D62DE9" w:rsidRPr="000A7B2C" w:rsidRDefault="00D62DE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D62DE9" w:rsidRPr="000A7B2C" w:rsidTr="000C7CA8">
        <w:trPr>
          <w:gridAfter w:val="1"/>
          <w:wAfter w:w="943" w:type="dxa"/>
          <w:trHeight w:val="255"/>
        </w:trPr>
        <w:tc>
          <w:tcPr>
            <w:tcW w:w="2412" w:type="dxa"/>
            <w:vMerge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D62DE9" w:rsidRPr="000A7B2C" w:rsidRDefault="00D62DE9" w:rsidP="00BF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bottom"/>
          </w:tcPr>
          <w:p w:rsidR="00D62DE9" w:rsidRPr="000A7B2C" w:rsidRDefault="00D62DE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D62DE9" w:rsidRPr="000A7B2C" w:rsidRDefault="00D62DE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 w:rsidP="00BF639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 w:rsidP="00BF639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Естественно</w:t>
            </w:r>
          </w:p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62DE9" w:rsidRPr="000A7B2C" w:rsidTr="00051BB0">
        <w:trPr>
          <w:gridAfter w:val="1"/>
          <w:wAfter w:w="943" w:type="dxa"/>
          <w:trHeight w:val="255"/>
        </w:trPr>
        <w:tc>
          <w:tcPr>
            <w:tcW w:w="2412" w:type="dxa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0A7B2C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A7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D62DE9" w:rsidRPr="000A7B2C" w:rsidTr="00051BB0">
        <w:trPr>
          <w:gridAfter w:val="1"/>
          <w:wAfter w:w="943" w:type="dxa"/>
          <w:trHeight w:val="390"/>
        </w:trPr>
        <w:tc>
          <w:tcPr>
            <w:tcW w:w="2412" w:type="dxa"/>
            <w:vMerge w:val="restart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D62DE9" w:rsidRPr="000A7B2C" w:rsidTr="00051BB0">
        <w:trPr>
          <w:gridAfter w:val="1"/>
          <w:wAfter w:w="943" w:type="dxa"/>
          <w:trHeight w:val="699"/>
        </w:trPr>
        <w:tc>
          <w:tcPr>
            <w:tcW w:w="2412" w:type="dxa"/>
            <w:vMerge/>
            <w:vAlign w:val="center"/>
          </w:tcPr>
          <w:p w:rsidR="00D62DE9" w:rsidRPr="000A7B2C" w:rsidRDefault="00D62D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62DE9" w:rsidRPr="000A7B2C" w:rsidTr="00051BB0">
        <w:trPr>
          <w:gridAfter w:val="1"/>
          <w:wAfter w:w="943" w:type="dxa"/>
          <w:trHeight w:val="311"/>
        </w:trPr>
        <w:tc>
          <w:tcPr>
            <w:tcW w:w="2412" w:type="dxa"/>
          </w:tcPr>
          <w:p w:rsidR="00D62DE9" w:rsidRPr="000A7B2C" w:rsidRDefault="00D62DE9" w:rsidP="0001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D62DE9" w:rsidRPr="000A7B2C" w:rsidRDefault="00D62DE9" w:rsidP="0001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D62DE9" w:rsidRPr="000A7B2C" w:rsidRDefault="00D62DE9" w:rsidP="0001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2DE9" w:rsidRPr="000A7B2C" w:rsidRDefault="00D62DE9" w:rsidP="0001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2DE9" w:rsidRPr="000A7B2C" w:rsidRDefault="00D62DE9" w:rsidP="0001325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2DE9" w:rsidRPr="000A7B2C" w:rsidRDefault="00D62DE9" w:rsidP="0001325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1054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DE9" w:rsidRPr="000A7B2C" w:rsidRDefault="00D62DE9" w:rsidP="0001325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013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5066</w:t>
            </w:r>
          </w:p>
        </w:tc>
      </w:tr>
      <w:tr w:rsidR="00D62DE9" w:rsidRPr="000A7B2C" w:rsidTr="00B91BFF">
        <w:trPr>
          <w:gridAfter w:val="1"/>
          <w:wAfter w:w="943" w:type="dxa"/>
          <w:trHeight w:val="311"/>
        </w:trPr>
        <w:tc>
          <w:tcPr>
            <w:tcW w:w="4397" w:type="dxa"/>
            <w:gridSpan w:val="2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D62DE9" w:rsidRPr="000A7B2C" w:rsidTr="00480797">
        <w:trPr>
          <w:gridAfter w:val="1"/>
          <w:wAfter w:w="943" w:type="dxa"/>
          <w:trHeight w:val="555"/>
        </w:trPr>
        <w:tc>
          <w:tcPr>
            <w:tcW w:w="2412" w:type="dxa"/>
            <w:vMerge w:val="restart"/>
          </w:tcPr>
          <w:p w:rsidR="00D62DE9" w:rsidRPr="000A7B2C" w:rsidRDefault="00D62DE9" w:rsidP="00BF63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D62DE9" w:rsidRPr="000A7B2C" w:rsidRDefault="00D62DE9" w:rsidP="00BF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62DE9" w:rsidRPr="000A7B2C" w:rsidRDefault="00D62DE9" w:rsidP="00BF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Тайны живого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62DE9" w:rsidRPr="000A7B2C" w:rsidTr="00480797">
        <w:trPr>
          <w:gridAfter w:val="1"/>
          <w:wAfter w:w="943" w:type="dxa"/>
          <w:trHeight w:val="465"/>
        </w:trPr>
        <w:tc>
          <w:tcPr>
            <w:tcW w:w="2412" w:type="dxa"/>
            <w:vMerge/>
          </w:tcPr>
          <w:p w:rsidR="00D62DE9" w:rsidRPr="000A7B2C" w:rsidRDefault="00D62DE9" w:rsidP="00BF6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D62DE9" w:rsidRPr="000A7B2C" w:rsidRDefault="00D62DE9" w:rsidP="00BF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Юный эколог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62DE9" w:rsidRPr="000A7B2C" w:rsidTr="00480797">
        <w:trPr>
          <w:gridAfter w:val="1"/>
          <w:wAfter w:w="943" w:type="dxa"/>
          <w:trHeight w:val="465"/>
        </w:trPr>
        <w:tc>
          <w:tcPr>
            <w:tcW w:w="2412" w:type="dxa"/>
          </w:tcPr>
          <w:p w:rsidR="00D62DE9" w:rsidRPr="000A7B2C" w:rsidRDefault="00D62DE9" w:rsidP="00BF6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D62DE9" w:rsidRPr="001B3177" w:rsidRDefault="00D62DE9" w:rsidP="001B5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Моя экологическая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62DE9" w:rsidRPr="000A7B2C" w:rsidTr="00480797">
        <w:trPr>
          <w:gridAfter w:val="1"/>
          <w:wAfter w:w="943" w:type="dxa"/>
          <w:trHeight w:val="465"/>
        </w:trPr>
        <w:tc>
          <w:tcPr>
            <w:tcW w:w="2412" w:type="dxa"/>
          </w:tcPr>
          <w:p w:rsidR="00D62DE9" w:rsidRPr="000A7B2C" w:rsidRDefault="00D62DE9" w:rsidP="00BF6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D62DE9" w:rsidRPr="001B3177" w:rsidRDefault="00D62DE9" w:rsidP="001B5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7A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Химия вокруг нас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62DE9" w:rsidRPr="000A7B2C" w:rsidTr="00051BB0">
        <w:trPr>
          <w:gridAfter w:val="1"/>
          <w:wAfter w:w="943" w:type="dxa"/>
          <w:trHeight w:val="311"/>
        </w:trPr>
        <w:tc>
          <w:tcPr>
            <w:tcW w:w="2412" w:type="dxa"/>
          </w:tcPr>
          <w:p w:rsidR="00D62DE9" w:rsidRPr="000A7B2C" w:rsidRDefault="00D62DE9" w:rsidP="00BF6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Живое слово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62DE9" w:rsidRPr="000A7B2C" w:rsidTr="0034347E">
        <w:trPr>
          <w:gridAfter w:val="1"/>
          <w:wAfter w:w="943" w:type="dxa"/>
          <w:trHeight w:val="510"/>
        </w:trPr>
        <w:tc>
          <w:tcPr>
            <w:tcW w:w="4397" w:type="dxa"/>
            <w:gridSpan w:val="2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/>
                <w:sz w:val="24"/>
                <w:szCs w:val="24"/>
              </w:rPr>
              <w:t>Максимально  допустимая  нагрузка при 5-дневной неделе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D62DE9" w:rsidRPr="000A7B2C" w:rsidRDefault="00D62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7B2C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D62DE9" w:rsidRPr="000A7B2C" w:rsidRDefault="00D62DE9" w:rsidP="00F80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7B2C">
              <w:rPr>
                <w:rFonts w:ascii="Times New Roman" w:hAnsi="Times New Roman"/>
                <w:b/>
                <w:sz w:val="24"/>
                <w:szCs w:val="24"/>
              </w:rPr>
              <w:t>5338</w:t>
            </w:r>
          </w:p>
        </w:tc>
      </w:tr>
    </w:tbl>
    <w:p w:rsidR="00D62DE9" w:rsidRPr="000A7B2C" w:rsidRDefault="00D62DE9" w:rsidP="000E2FF3">
      <w:pPr>
        <w:pStyle w:val="NoSpacing"/>
        <w:spacing w:line="360" w:lineRule="auto"/>
        <w:rPr>
          <w:b/>
          <w:bCs/>
          <w:szCs w:val="24"/>
          <w:lang w:eastAsia="ru-RU"/>
        </w:rPr>
      </w:pPr>
    </w:p>
    <w:p w:rsidR="00D62DE9" w:rsidRDefault="00D62DE9" w:rsidP="000E2FF3">
      <w:pPr>
        <w:spacing w:line="36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E2FF3"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деятельность. </w:t>
      </w:r>
      <w:r w:rsidRPr="000E2FF3">
        <w:rPr>
          <w:rFonts w:ascii="Times New Roman" w:hAnsi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образовательном учреждении. </w:t>
      </w:r>
      <w:r w:rsidRPr="000E2FF3">
        <w:rPr>
          <w:rFonts w:ascii="Times New Roman" w:hAnsi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D62DE9" w:rsidRPr="000E2FF3" w:rsidRDefault="00D62DE9" w:rsidP="000E2FF3">
      <w:pPr>
        <w:spacing w:line="36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Формой проведения промежуточной аттестации обучающихся 5 - 9 классов по русскому языку и математике являются итоговые контрольные работы, по остальным предметам учебного плана - выведение годовых отметок на основе четвертных отметок успеваемости, выставленных обучающимся в течение соответствующего учебного года.</w:t>
      </w:r>
    </w:p>
    <w:p w:rsidR="00D62DE9" w:rsidRDefault="00D62DE9"/>
    <w:sectPr w:rsidR="00D62DE9" w:rsidSect="00C2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F3"/>
    <w:rsid w:val="0001325C"/>
    <w:rsid w:val="00051BB0"/>
    <w:rsid w:val="00077AE2"/>
    <w:rsid w:val="00087599"/>
    <w:rsid w:val="000A7B2C"/>
    <w:rsid w:val="000C7CA8"/>
    <w:rsid w:val="000D6247"/>
    <w:rsid w:val="000E2FF3"/>
    <w:rsid w:val="000F3C32"/>
    <w:rsid w:val="0015693E"/>
    <w:rsid w:val="001B3177"/>
    <w:rsid w:val="001B5275"/>
    <w:rsid w:val="001D2E25"/>
    <w:rsid w:val="00287E00"/>
    <w:rsid w:val="00291306"/>
    <w:rsid w:val="002B7054"/>
    <w:rsid w:val="002C0C4D"/>
    <w:rsid w:val="00325A93"/>
    <w:rsid w:val="0033248E"/>
    <w:rsid w:val="0034347E"/>
    <w:rsid w:val="00362E85"/>
    <w:rsid w:val="00366AF0"/>
    <w:rsid w:val="00376FF6"/>
    <w:rsid w:val="003A29CC"/>
    <w:rsid w:val="003E0602"/>
    <w:rsid w:val="003E41F9"/>
    <w:rsid w:val="00407044"/>
    <w:rsid w:val="00434DC2"/>
    <w:rsid w:val="00460A09"/>
    <w:rsid w:val="00480797"/>
    <w:rsid w:val="004812E0"/>
    <w:rsid w:val="004838EE"/>
    <w:rsid w:val="004936B8"/>
    <w:rsid w:val="004B5BAA"/>
    <w:rsid w:val="004E0804"/>
    <w:rsid w:val="004E275B"/>
    <w:rsid w:val="004F3D24"/>
    <w:rsid w:val="005071ED"/>
    <w:rsid w:val="00516BF8"/>
    <w:rsid w:val="00553296"/>
    <w:rsid w:val="00584E8D"/>
    <w:rsid w:val="005B1147"/>
    <w:rsid w:val="00621AC4"/>
    <w:rsid w:val="006337EC"/>
    <w:rsid w:val="00660ED3"/>
    <w:rsid w:val="0066437E"/>
    <w:rsid w:val="006B7A8E"/>
    <w:rsid w:val="006C5A42"/>
    <w:rsid w:val="006F3852"/>
    <w:rsid w:val="00723212"/>
    <w:rsid w:val="00735F2F"/>
    <w:rsid w:val="00776190"/>
    <w:rsid w:val="00780A38"/>
    <w:rsid w:val="007E7495"/>
    <w:rsid w:val="00800C99"/>
    <w:rsid w:val="008165DC"/>
    <w:rsid w:val="00823AC8"/>
    <w:rsid w:val="008248CF"/>
    <w:rsid w:val="008E5084"/>
    <w:rsid w:val="00903C0E"/>
    <w:rsid w:val="009203E2"/>
    <w:rsid w:val="009530AF"/>
    <w:rsid w:val="009579E6"/>
    <w:rsid w:val="00962A04"/>
    <w:rsid w:val="009B167C"/>
    <w:rsid w:val="009C1B46"/>
    <w:rsid w:val="009C56A6"/>
    <w:rsid w:val="009C6937"/>
    <w:rsid w:val="009E00CD"/>
    <w:rsid w:val="009F13EE"/>
    <w:rsid w:val="009F317C"/>
    <w:rsid w:val="00A0301F"/>
    <w:rsid w:val="00A040FB"/>
    <w:rsid w:val="00A31AC5"/>
    <w:rsid w:val="00A3716E"/>
    <w:rsid w:val="00A732E1"/>
    <w:rsid w:val="00A971EF"/>
    <w:rsid w:val="00AA4062"/>
    <w:rsid w:val="00AB39C7"/>
    <w:rsid w:val="00AF12C5"/>
    <w:rsid w:val="00AF4F1C"/>
    <w:rsid w:val="00B21C47"/>
    <w:rsid w:val="00B24F67"/>
    <w:rsid w:val="00B452B7"/>
    <w:rsid w:val="00B77EDA"/>
    <w:rsid w:val="00B91BFF"/>
    <w:rsid w:val="00BA295B"/>
    <w:rsid w:val="00BD7607"/>
    <w:rsid w:val="00BF6394"/>
    <w:rsid w:val="00C22FBF"/>
    <w:rsid w:val="00C53A0F"/>
    <w:rsid w:val="00C71415"/>
    <w:rsid w:val="00C71E4C"/>
    <w:rsid w:val="00C82413"/>
    <w:rsid w:val="00C844EC"/>
    <w:rsid w:val="00CE253E"/>
    <w:rsid w:val="00D05371"/>
    <w:rsid w:val="00D62DE9"/>
    <w:rsid w:val="00D73BA3"/>
    <w:rsid w:val="00D942CB"/>
    <w:rsid w:val="00DC6550"/>
    <w:rsid w:val="00E009D7"/>
    <w:rsid w:val="00E03AF7"/>
    <w:rsid w:val="00E61782"/>
    <w:rsid w:val="00E9264D"/>
    <w:rsid w:val="00EA1F00"/>
    <w:rsid w:val="00F61AA3"/>
    <w:rsid w:val="00F80D7D"/>
    <w:rsid w:val="00FB0D8B"/>
    <w:rsid w:val="00FB1B46"/>
    <w:rsid w:val="00FB456A"/>
    <w:rsid w:val="00FC146A"/>
    <w:rsid w:val="00FD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B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E2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0E2FF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paragraph" w:customStyle="1" w:styleId="ConsPlusNormal">
    <w:name w:val="ConsPlusNormal"/>
    <w:uiPriority w:val="99"/>
    <w:rsid w:val="000E2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12">
    <w:name w:val="c12"/>
    <w:basedOn w:val="DefaultParagraphFont"/>
    <w:uiPriority w:val="99"/>
    <w:rsid w:val="000E2FF3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6337EC"/>
    <w:pPr>
      <w:spacing w:after="0" w:line="240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6337EC"/>
    <w:rPr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1D2E25"/>
    <w:rPr>
      <w:rFonts w:cs="Times New Roman"/>
      <w:sz w:val="28"/>
      <w:szCs w:val="28"/>
      <w:lang w:bidi="ar-SA"/>
    </w:rPr>
  </w:style>
  <w:style w:type="character" w:customStyle="1" w:styleId="212pt">
    <w:name w:val="Основной текст (2) + 12 pt"/>
    <w:aliases w:val="Полужирный28,Малые прописные8"/>
    <w:basedOn w:val="2"/>
    <w:uiPriority w:val="99"/>
    <w:rsid w:val="001D2E25"/>
    <w:rPr>
      <w:b/>
      <w:bCs/>
      <w:smallCap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1D2E25"/>
    <w:pPr>
      <w:widowControl w:val="0"/>
      <w:shd w:val="clear" w:color="auto" w:fill="FFFFFF"/>
      <w:spacing w:before="240" w:after="120" w:line="240" w:lineRule="atLeast"/>
      <w:jc w:val="both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6</Pages>
  <Words>978</Words>
  <Characters>5577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Microsoft Office</cp:lastModifiedBy>
  <cp:revision>30</cp:revision>
  <dcterms:created xsi:type="dcterms:W3CDTF">2019-06-13T07:59:00Z</dcterms:created>
  <dcterms:modified xsi:type="dcterms:W3CDTF">2024-08-29T09:00:00Z</dcterms:modified>
</cp:coreProperties>
</file>